
<file path=[Content_Types].xml><?xml version="1.0" encoding="utf-8"?>
<Types xmlns="http://schemas.openxmlformats.org/package/2006/content-types">
  <Default Extension="tmp" ContentType="image/jpe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AnredeZchn"/>
          <w:rFonts w:asciiTheme="minorHAnsi" w:hAnsiTheme="minorHAnsi"/>
        </w:rPr>
        <w:alias w:val="CustomElements.Salutation"/>
        <w:id w:val="-1619527002"/>
        <w:placeholder>
          <w:docPart w:val="CA7BB1C5473346C28E6FD232440100E6"/>
        </w:placeholder>
        <w:dataBinding w:xpath="//Text[@id='CustomElements.Salutation']" w:storeItemID="{BC6C6BE7-B05E-4B82-B3FF-667E86341B6A}"/>
        <w:text w:multiLine="1"/>
      </w:sdtPr>
      <w:sdtEndPr>
        <w:rPr>
          <w:rStyle w:val="AnredeZchn"/>
        </w:rPr>
      </w:sdtEndPr>
      <w:sdtContent>
        <w:p w:rsidR="00655BEF" w:rsidRPr="00217337" w:rsidRDefault="00D0131C" w:rsidP="007E20C4">
          <w:pPr>
            <w:pStyle w:val="Anrede"/>
          </w:pPr>
          <w:r w:rsidRPr="00217337">
            <w:rPr>
              <w:rStyle w:val="AnredeZchn"/>
              <w:rFonts w:asciiTheme="minorHAnsi" w:hAnsiTheme="minorHAnsi"/>
            </w:rPr>
            <w:t xml:space="preserve">Sehr geehrte </w:t>
          </w:r>
          <w:r w:rsidR="007D7906">
            <w:rPr>
              <w:rStyle w:val="AnredeZchn"/>
              <w:rFonts w:asciiTheme="minorHAnsi" w:hAnsiTheme="minorHAnsi"/>
            </w:rPr>
            <w:t>Eltern</w:t>
          </w:r>
        </w:p>
      </w:sdtContent>
    </w:sdt>
    <w:p w:rsidR="00655BEF" w:rsidRDefault="007D7906" w:rsidP="009E4727">
      <w:pPr>
        <w:ind w:right="-4"/>
      </w:pPr>
      <w:bookmarkStart w:id="0" w:name="_OneOffixxOpenAt"/>
      <w:r>
        <w:t>Leider schränkt uns die Situation rund um COVID-19 immer noch stark ein.</w:t>
      </w:r>
      <w:r w:rsidR="00AE780E">
        <w:t xml:space="preserve"> </w:t>
      </w:r>
      <w:r>
        <w:t xml:space="preserve">Glücklicherweise konnten wir das ganze letzte Schuljahr die Schulen offenhalten und während dem Schuljahr kreative Alternativanlässe für die Schülerinnen und Schüler durchführen. Die bevorstehenden Schulfeste (Platzfest </w:t>
      </w:r>
      <w:proofErr w:type="spellStart"/>
      <w:r>
        <w:t>Burgbach</w:t>
      </w:r>
      <w:proofErr w:type="spellEnd"/>
      <w:r>
        <w:t xml:space="preserve">/Daheim vom 17.06.2021, Kirchmattfest </w:t>
      </w:r>
      <w:r w:rsidRPr="00AE780E">
        <w:t>vom</w:t>
      </w:r>
      <w:r w:rsidR="00AE780E" w:rsidRPr="00AE780E">
        <w:t xml:space="preserve"> 28.05.2021</w:t>
      </w:r>
      <w:r>
        <w:t xml:space="preserve">, </w:t>
      </w:r>
      <w:proofErr w:type="spellStart"/>
      <w:r>
        <w:t>Gimenenfest</w:t>
      </w:r>
      <w:proofErr w:type="spellEnd"/>
      <w:r>
        <w:t xml:space="preserve"> vom 18.06.2021, </w:t>
      </w:r>
      <w:proofErr w:type="spellStart"/>
      <w:r>
        <w:t>Abschlussapéro</w:t>
      </w:r>
      <w:proofErr w:type="spellEnd"/>
      <w:r>
        <w:t xml:space="preserve"> </w:t>
      </w:r>
      <w:proofErr w:type="spellStart"/>
      <w:r>
        <w:t>Grünring</w:t>
      </w:r>
      <w:proofErr w:type="spellEnd"/>
      <w:r>
        <w:t xml:space="preserve"> vom 21.06.2021) können auch dieses Jahr nicht im gewohnten Rahmen stattfinden. </w:t>
      </w:r>
      <w:r w:rsidR="00AE780E">
        <w:t xml:space="preserve">Schulhäuser und Lehrpersonen werden gemäss ihren Möglichkeiten (Grösse des Schulhauses, Zeitpunkt des Anlasses) </w:t>
      </w:r>
      <w:r>
        <w:t xml:space="preserve">tolle Alternativen </w:t>
      </w:r>
      <w:r w:rsidR="00AE780E">
        <w:t>andenken und ihre persönlichen Zeichen setzen</w:t>
      </w:r>
      <w:r>
        <w:t>. Weitere Informationen werden Sie zu einem späteren Zeitpunkt direkt von den Klassenlehrpersonen erhalten.</w:t>
      </w:r>
    </w:p>
    <w:p w:rsidR="00232BD3" w:rsidRDefault="00232BD3" w:rsidP="009E4727">
      <w:pPr>
        <w:ind w:right="-4"/>
      </w:pPr>
      <w:r>
        <w:t xml:space="preserve">Das </w:t>
      </w:r>
      <w:proofErr w:type="spellStart"/>
      <w:r>
        <w:t>Hänggelifest</w:t>
      </w:r>
      <w:proofErr w:type="spellEnd"/>
      <w:r>
        <w:t xml:space="preserve"> ist für den September 2021 geplant. Da sind wir zuversichtlich.</w:t>
      </w:r>
    </w:p>
    <w:p w:rsidR="007D7906" w:rsidRDefault="007D7906" w:rsidP="009E4727">
      <w:pPr>
        <w:ind w:right="-4"/>
      </w:pPr>
    </w:p>
    <w:p w:rsidR="007D7906" w:rsidRPr="00217337" w:rsidRDefault="007D7906" w:rsidP="009E4727">
      <w:pPr>
        <w:ind w:right="-4"/>
      </w:pPr>
      <w:r>
        <w:t>Wir danken für Ihr Verständnis und freuen uns umso mehr auf die Zeit, in welcher die traditionellen Anlässe wieder unbeschwert durchgeführt werden können.</w:t>
      </w:r>
    </w:p>
    <w:p w:rsidR="006667AE" w:rsidRPr="00217337" w:rsidRDefault="00906F65" w:rsidP="006667AE">
      <w:pPr>
        <w:pStyle w:val="InvisibleLine"/>
      </w:pPr>
      <w:bookmarkStart w:id="1" w:name="_oo_59836da4aa57488ca0c391aa612b6f83"/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6667AE" w:rsidRPr="00217337" w:rsidTr="00520C0E">
        <w:trPr>
          <w:cantSplit/>
          <w:trHeight w:val="567"/>
        </w:trPr>
        <w:tc>
          <w:tcPr>
            <w:tcW w:w="9071" w:type="dxa"/>
            <w:gridSpan w:val="2"/>
          </w:tcPr>
          <w:sdt>
            <w:sdtPr>
              <w:alias w:val="CustomElements.Greeting"/>
              <w:id w:val="1005330258"/>
              <w:dataBinding w:xpath="//Text[@id='CustomElements.Greeting']" w:storeItemID="{BC6C6BE7-B05E-4B82-B3FF-667E86341B6A}"/>
              <w:text w:multiLine="1"/>
            </w:sdtPr>
            <w:sdtEndPr/>
            <w:sdtContent>
              <w:p w:rsidR="006667AE" w:rsidRPr="00217337" w:rsidRDefault="00084F0F" w:rsidP="00520C0E">
                <w:pPr>
                  <w:pStyle w:val="Gruformel"/>
                  <w:keepNext/>
                  <w:keepLines/>
                  <w:spacing w:after="0"/>
                </w:pPr>
                <w:r w:rsidRPr="00217337">
                  <w:t>Freundliche Grüsse</w:t>
                </w:r>
              </w:p>
            </w:sdtContent>
          </w:sdt>
        </w:tc>
      </w:tr>
      <w:tr w:rsidR="006667AE" w:rsidRPr="00217337" w:rsidTr="00520C0E">
        <w:trPr>
          <w:cantSplit/>
          <w:trHeight w:hRule="exact" w:val="850"/>
        </w:trPr>
        <w:tc>
          <w:tcPr>
            <w:tcW w:w="3345" w:type="dxa"/>
          </w:tcPr>
          <w:p w:rsidR="006667AE" w:rsidRPr="00217337" w:rsidRDefault="00084F0F" w:rsidP="00520C0E">
            <w:pPr>
              <w:keepNext/>
              <w:keepLines/>
            </w:pPr>
            <w:r w:rsidRPr="00217337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71E97" wp14:editId="2E071E98">
                      <wp:simplePos x="0" y="0"/>
                      <wp:positionH relativeFrom="column">
                        <wp:posOffset>2431</wp:posOffset>
                      </wp:positionH>
                      <wp:positionV relativeFrom="paragraph">
                        <wp:posOffset>0</wp:posOffset>
                      </wp:positionV>
                      <wp:extent cx="2107324" cy="541283"/>
                      <wp:effectExtent l="0" t="0" r="7620" b="11430"/>
                      <wp:wrapNone/>
                      <wp:docPr id="1" name="###VectorSignature###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7324" cy="5412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67AE" w:rsidRDefault="00AE780E" w:rsidP="006667AE">
                                  <w:pPr>
                                    <w:pStyle w:val="KeinLeerraum"/>
                                  </w:pPr>
                                  <w:r w:rsidRPr="0096150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9E3140" wp14:editId="33D44057">
                                        <wp:extent cx="1035050" cy="453072"/>
                                        <wp:effectExtent l="0" t="0" r="0" b="4445"/>
                                        <wp:docPr id="12" name="Grafik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518" cy="4804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084F0F">
                                    <w:rPr>
                                      <w:noProof/>
                                      <w:lang w:eastAsia="de-CH"/>
                                    </w:rPr>
                                    <w:drawing>
                                      <wp:inline distT="0" distB="0" distL="0" distR="0" wp14:anchorId="2E071ECB" wp14:editId="2E071ECC">
                                        <wp:extent cx="539750" cy="539750"/>
                                        <wp:effectExtent l="0" t="0" r="0" b="0"/>
                                        <wp:docPr id="2" name="ooImg_78666830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" name="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9750" cy="539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71E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###VectorSignature###1" o:spid="_x0000_s1026" type="#_x0000_t202" style="position:absolute;margin-left:.2pt;margin-top:0;width:165.9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" filled="f" stroked="f" strokeweight=".5pt">
                      <v:textbox inset="0,0,0,0">
                        <w:txbxContent>
                          <w:p w:rsidR="006667AE" w:rsidRDefault="00AE780E" w:rsidP="006667AE">
                            <w:pPr>
                              <w:pStyle w:val="KeinLeerraum"/>
                            </w:pPr>
                            <w:r w:rsidRPr="00961500">
                              <w:rPr>
                                <w:noProof/>
                              </w:rPr>
                              <w:drawing>
                                <wp:inline distT="0" distB="0" distL="0" distR="0" wp14:anchorId="349E3140" wp14:editId="33D44057">
                                  <wp:extent cx="1035050" cy="453072"/>
                                  <wp:effectExtent l="0" t="0" r="0" b="4445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518" cy="480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4F0F"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2E071ECB" wp14:editId="2E071ECC">
                                  <wp:extent cx="539750" cy="539750"/>
                                  <wp:effectExtent l="0" t="0" r="0" b="0"/>
                                  <wp:docPr id="2" name="ooImg_78666830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750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26" w:type="dxa"/>
          </w:tcPr>
          <w:p w:rsidR="006667AE" w:rsidRPr="00217337" w:rsidRDefault="00AE780E" w:rsidP="00520C0E">
            <w:pPr>
              <w:keepNext/>
              <w:keepLines/>
            </w:pPr>
            <w:r w:rsidRPr="00E4774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E68CBA" wp14:editId="143A59DA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7620</wp:posOffset>
                  </wp:positionV>
                  <wp:extent cx="904875" cy="476250"/>
                  <wp:effectExtent l="0" t="0" r="9525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15" b="9639"/>
                          <a:stretch/>
                        </pic:blipFill>
                        <pic:spPr bwMode="auto">
                          <a:xfrm>
                            <a:off x="0" y="0"/>
                            <a:ext cx="904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4F0F" w:rsidRPr="00217337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071E99" wp14:editId="2E071E9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635</wp:posOffset>
                      </wp:positionV>
                      <wp:extent cx="3541395" cy="539750"/>
                      <wp:effectExtent l="0" t="0" r="1905" b="12700"/>
                      <wp:wrapNone/>
                      <wp:docPr id="4" name="###VectorSignature###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139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67AE" w:rsidRDefault="00084F0F" w:rsidP="006667AE">
                                  <w:pPr>
                                    <w:pStyle w:val="KeinLeerraum"/>
                                  </w:pPr>
                                  <w:r>
                                    <w:rPr>
                                      <w:noProof/>
                                      <w:lang w:eastAsia="de-CH"/>
                                    </w:rPr>
                                    <w:drawing>
                                      <wp:inline distT="0" distB="0" distL="0" distR="0" wp14:anchorId="2E071ECD" wp14:editId="2E071ECE">
                                        <wp:extent cx="540000" cy="540000"/>
                                        <wp:effectExtent l="0" t="0" r="0" b="0"/>
                                        <wp:docPr id="3" name="ooImg_19298697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0000" cy="5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71E99" id="###VectorSignature###2" o:spid="_x0000_s1027" type="#_x0000_t202" style="position:absolute;margin-left:.55pt;margin-top:.05pt;width:278.8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" filled="f" stroked="f" strokeweight=".5pt">
                      <v:textbox inset="0,0,0,0">
                        <w:txbxContent>
                          <w:p w:rsidR="006667AE" w:rsidRDefault="00084F0F" w:rsidP="006667AE">
                            <w:pPr>
                              <w:pStyle w:val="KeinLeerraum"/>
                            </w:pPr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2E071ECD" wp14:editId="2E071ECE">
                                  <wp:extent cx="540000" cy="540000"/>
                                  <wp:effectExtent l="0" t="0" r="0" b="0"/>
                                  <wp:docPr id="3" name="ooImg_19298697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000" cy="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67AE" w:rsidRPr="00217337" w:rsidTr="00520C0E">
        <w:trPr>
          <w:cantSplit/>
          <w:trHeight w:val="860"/>
        </w:trPr>
        <w:sdt>
          <w:sdtPr>
            <w:alias w:val="CustomElements.Signers.Signer_0"/>
            <w:id w:val="-1382556668"/>
            <w:dataBinding w:xpath="//Text[@id='CustomElements.Signers.Signer_0']" w:storeItemID="{BC6C6BE7-B05E-4B82-B3FF-667E86341B6A}"/>
            <w:text w:multiLine="1"/>
          </w:sdtPr>
          <w:sdtEndPr/>
          <w:sdtContent>
            <w:tc>
              <w:tcPr>
                <w:tcW w:w="3345" w:type="dxa"/>
              </w:tcPr>
              <w:p w:rsidR="006667AE" w:rsidRPr="00217337" w:rsidRDefault="007D7906" w:rsidP="00520C0E">
                <w:pPr>
                  <w:keepNext/>
                  <w:widowControl w:val="0"/>
                </w:pPr>
                <w:r>
                  <w:t>Corinne Oesch</w:t>
                </w:r>
                <w:r w:rsidR="00084F0F" w:rsidRPr="00217337">
                  <w:br/>
                </w:r>
                <w:r>
                  <w:t>Schulleiterin</w:t>
                </w:r>
              </w:p>
            </w:tc>
          </w:sdtContent>
        </w:sdt>
        <w:sdt>
          <w:sdtPr>
            <w:alias w:val="CustomElements.Signers.Signer_1"/>
            <w:id w:val="-2666346"/>
            <w:dataBinding w:xpath="//Text[@id='CustomElements.Signers.Signer_1']" w:storeItemID="{BC6C6BE7-B05E-4B82-B3FF-667E86341B6A}"/>
            <w:text w:multiLine="1"/>
          </w:sdtPr>
          <w:sdtEndPr/>
          <w:sdtContent>
            <w:tc>
              <w:tcPr>
                <w:tcW w:w="5726" w:type="dxa"/>
              </w:tcPr>
              <w:p w:rsidR="006667AE" w:rsidRPr="00217337" w:rsidRDefault="007D7906" w:rsidP="00520C0E">
                <w:pPr>
                  <w:keepNext/>
                  <w:widowControl w:val="0"/>
                </w:pPr>
                <w:r>
                  <w:t>Max Himmelsbach</w:t>
                </w:r>
                <w:r>
                  <w:br/>
                  <w:t>Schulleiter</w:t>
                </w:r>
              </w:p>
            </w:tc>
          </w:sdtContent>
        </w:sdt>
      </w:tr>
    </w:tbl>
    <w:p w:rsidR="00C12540" w:rsidRPr="00217337" w:rsidRDefault="00084F0F" w:rsidP="006667AE">
      <w:pPr>
        <w:pStyle w:val="InvisibleLine"/>
      </w:pPr>
      <w:r w:rsidRPr="00217337">
        <w:t> </w:t>
      </w:r>
    </w:p>
    <w:bookmarkEnd w:id="0"/>
    <w:bookmarkEnd w:id="1"/>
    <w:p w:rsidR="0046066E" w:rsidRPr="00217337" w:rsidRDefault="0046066E" w:rsidP="00AA6ED8">
      <w:pPr>
        <w:pStyle w:val="InvisibleLine"/>
      </w:pPr>
    </w:p>
    <w:p w:rsidR="00A55184" w:rsidRPr="00217337" w:rsidRDefault="00A55184" w:rsidP="00AA6ED8">
      <w:pPr>
        <w:pStyle w:val="InvisibleLine"/>
      </w:pPr>
    </w:p>
    <w:p w:rsidR="00995E5B" w:rsidRPr="00217337" w:rsidRDefault="00906F65" w:rsidP="00995E5B">
      <w:pPr>
        <w:pStyle w:val="InvisibleLine"/>
      </w:pPr>
      <w:bookmarkStart w:id="2" w:name="cs_6f8cd4d2b3f342d696f6618bde00087f"/>
    </w:p>
    <w:tbl>
      <w:tblPr>
        <w:tblW w:w="9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995E5B" w:rsidRPr="00217337" w:rsidTr="00B51D4A">
        <w:trPr>
          <w:trHeight w:val="567"/>
        </w:trPr>
        <w:tc>
          <w:tcPr>
            <w:tcW w:w="9071" w:type="dxa"/>
          </w:tcPr>
          <w:p w:rsidR="00995E5B" w:rsidRDefault="00906F65" w:rsidP="00B51D4A">
            <w:pPr>
              <w:pStyle w:val="EnclosuresBox"/>
            </w:pPr>
          </w:p>
          <w:p w:rsidR="007D7906" w:rsidRDefault="007D7906" w:rsidP="00B51D4A">
            <w:pPr>
              <w:pStyle w:val="EnclosuresBox"/>
            </w:pPr>
          </w:p>
          <w:p w:rsidR="007D7906" w:rsidRPr="00217337" w:rsidRDefault="007D7906" w:rsidP="00B51D4A">
            <w:pPr>
              <w:pStyle w:val="EnclosuresBox"/>
            </w:pPr>
          </w:p>
        </w:tc>
      </w:tr>
      <w:bookmarkEnd w:id="2"/>
    </w:tbl>
    <w:p w:rsidR="00470ADB" w:rsidRPr="00217337" w:rsidRDefault="00470ADB" w:rsidP="00470ADB">
      <w:pPr>
        <w:pStyle w:val="InvisibleLine"/>
      </w:pPr>
    </w:p>
    <w:sectPr w:rsidR="00470ADB" w:rsidRPr="00217337" w:rsidSect="00997AE6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2041" w:right="1134" w:bottom="96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F65" w:rsidRDefault="00906F65" w:rsidP="00F657BF">
      <w:r>
        <w:separator/>
      </w:r>
    </w:p>
  </w:endnote>
  <w:endnote w:type="continuationSeparator" w:id="0">
    <w:p w:rsidR="00906F65" w:rsidRDefault="00906F65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7F1" w:rsidRDefault="00906F65" w:rsidP="00CD08CB">
    <w:pPr>
      <w:pStyle w:val="Fuzeile"/>
      <w:tabs>
        <w:tab w:val="clear" w:pos="227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724" w:rsidRDefault="00906F65" w:rsidP="00AC4724">
    <w:pPr>
      <w:pStyle w:val="Fuzeile"/>
      <w:tabs>
        <w:tab w:val="clear" w:pos="22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F65" w:rsidRDefault="00906F65" w:rsidP="00F657BF">
      <w:r>
        <w:separator/>
      </w:r>
    </w:p>
  </w:footnote>
  <w:footnote w:type="continuationSeparator" w:id="0">
    <w:p w:rsidR="00906F65" w:rsidRDefault="00906F65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AE6" w:rsidRDefault="00084F0F" w:rsidP="00CD08CB">
    <w:pPr>
      <w:spacing w:before="680"/>
    </w:pPr>
    <w:r>
      <w:fldChar w:fldCharType="begin"/>
    </w:r>
    <w:r>
      <w:instrText>PAGE  \* Arabic  \* MERGEFORMAT</w:instrText>
    </w:r>
    <w:r>
      <w:fldChar w:fldCharType="separate"/>
    </w:r>
    <w:r w:rsidRPr="008514C8">
      <w:rPr>
        <w:noProof/>
        <w:lang w:val="de-DE"/>
      </w:rPr>
      <w:t>2</w:t>
    </w:r>
    <w:r>
      <w:fldChar w:fldCharType="end"/>
    </w:r>
    <w:r>
      <w:rPr>
        <w:lang w:val="de-DE"/>
      </w:rPr>
      <w:t>/</w:t>
    </w:r>
    <w:fldSimple w:instr="NUMPAGES  \* Arabic  \* MERGEFORMAT">
      <w:r w:rsidR="00217337" w:rsidRPr="00217337">
        <w:rPr>
          <w:noProof/>
          <w:lang w:val="de-DE"/>
        </w:rPr>
        <w:t>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1871"/>
      <w:gridCol w:w="2381"/>
      <w:gridCol w:w="559"/>
      <w:gridCol w:w="8"/>
    </w:tblGrid>
    <w:tr w:rsidR="00331532" w:rsidTr="00331532">
      <w:trPr>
        <w:trHeight w:val="2211"/>
      </w:trPr>
      <w:tc>
        <w:tcPr>
          <w:tcW w:w="6690" w:type="dxa"/>
          <w:gridSpan w:val="2"/>
        </w:tcPr>
        <w:p w:rsidR="00331532" w:rsidRPr="009960EC" w:rsidRDefault="00906F65" w:rsidP="00A0524D">
          <w:pPr>
            <w:tabs>
              <w:tab w:val="left" w:pos="3663"/>
            </w:tabs>
          </w:pPr>
        </w:p>
      </w:tc>
      <w:tc>
        <w:tcPr>
          <w:tcW w:w="2948" w:type="dxa"/>
          <w:gridSpan w:val="3"/>
          <w:vMerge w:val="restart"/>
        </w:tcPr>
        <w:sdt>
          <w:sdtPr>
            <w:alias w:val="CustomElements.SenderOrganisation"/>
            <w:id w:val="214236901"/>
            <w:dataBinding w:xpath="//Text[@id='CustomElements.SenderOrganisation']" w:storeItemID="{BC6C6BE7-B05E-4B82-B3FF-667E86341B6A}"/>
            <w:text w:multiLine="1"/>
          </w:sdtPr>
          <w:sdtEndPr/>
          <w:sdtContent>
            <w:p w:rsidR="00331532" w:rsidRDefault="00D0131C" w:rsidP="00A0524D">
              <w:pPr>
                <w:pStyle w:val="SenderBold"/>
              </w:pPr>
              <w:r>
                <w:t>Stadt Zug</w:t>
              </w:r>
              <w:r>
                <w:br/>
                <w:t>Bildungsdepartement</w:t>
              </w:r>
              <w:r>
                <w:br/>
                <w:t>Stadtschulen Zug</w:t>
              </w:r>
            </w:p>
          </w:sdtContent>
        </w:sdt>
        <w:p w:rsidR="00997AE6" w:rsidRDefault="00906F65" w:rsidP="00A0524D">
          <w:pPr>
            <w:pStyle w:val="SenderBold"/>
          </w:pPr>
        </w:p>
        <w:sdt>
          <w:sdtPr>
            <w:alias w:val="CustomElements.SenderAddress"/>
            <w:id w:val="424306213"/>
            <w:dataBinding w:xpath="//Text[@id='CustomElements.SenderAddress']" w:storeItemID="{BC6C6BE7-B05E-4B82-B3FF-667E86341B6A}"/>
            <w:text w:multiLine="1"/>
          </w:sdtPr>
          <w:sdtEndPr/>
          <w:sdtContent>
            <w:p w:rsidR="007B5476" w:rsidRDefault="000533AC" w:rsidP="007B5476">
              <w:pPr>
                <w:pStyle w:val="Sender"/>
              </w:pPr>
              <w:r>
                <w:t>SE Zentrum</w:t>
              </w:r>
              <w:r w:rsidR="000F2577">
                <w:t xml:space="preserve"> </w:t>
              </w:r>
              <w:r w:rsidR="00D0131C">
                <w:br/>
                <w:t>6301 Zug</w:t>
              </w:r>
              <w:r w:rsidR="00D0131C">
                <w:br/>
                <w:t>www.stadtzug.ch</w:t>
              </w:r>
            </w:p>
          </w:sdtContent>
        </w:sdt>
        <w:p w:rsidR="007B5476" w:rsidRDefault="00906F65" w:rsidP="00A0524D">
          <w:pPr>
            <w:pStyle w:val="SenderBold"/>
          </w:pPr>
        </w:p>
        <w:sdt>
          <w:sdtPr>
            <w:alias w:val="CustomElements.SenderPerson"/>
            <w:id w:val="20065437"/>
            <w:dataBinding w:xpath="//Text[@id='CustomElements.SenderPerson']" w:storeItemID="{BC6C6BE7-B05E-4B82-B3FF-667E86341B6A}"/>
            <w:text w:multiLine="1"/>
          </w:sdtPr>
          <w:sdtEndPr/>
          <w:sdtContent>
            <w:p w:rsidR="00331532" w:rsidRPr="007B5476" w:rsidRDefault="00FE7555" w:rsidP="00FE7555">
              <w:pPr>
                <w:pStyle w:val="Sender"/>
              </w:pPr>
              <w:r w:rsidRPr="00FE7555">
                <w:t>Corinne Oesch</w:t>
              </w:r>
              <w:r w:rsidRPr="00FE7555">
                <w:br/>
                <w:t xml:space="preserve">Schulleiterin </w:t>
              </w:r>
              <w:r w:rsidRPr="00FE7555">
                <w:br/>
                <w:t>+41 58 728 85 50</w:t>
              </w:r>
              <w:r w:rsidRPr="00FE7555">
                <w:br/>
                <w:t>corinne.oesch@stadtschulenzug.ch</w:t>
              </w:r>
              <w:r w:rsidRPr="00FE7555">
                <w:br/>
              </w:r>
              <w:r w:rsidRPr="00FE7555">
                <w:br/>
              </w:r>
              <w:r>
                <w:t>Max Himmelsbach</w:t>
              </w:r>
              <w:r>
                <w:br/>
              </w:r>
              <w:r w:rsidRPr="00FE7555">
                <w:t>Schulleiter</w:t>
              </w:r>
              <w:r>
                <w:br/>
              </w:r>
              <w:r w:rsidRPr="00FE7555">
                <w:t>+41 58 728 8</w:t>
              </w:r>
              <w:r>
                <w:t>4</w:t>
              </w:r>
              <w:r w:rsidRPr="00FE7555">
                <w:t xml:space="preserve"> 50</w:t>
              </w:r>
              <w:r>
                <w:br/>
                <w:t>max.himmelsbach</w:t>
              </w:r>
              <w:r w:rsidRPr="00FE7555">
                <w:t>@stadtschulenzug.ch</w:t>
              </w:r>
            </w:p>
          </w:sdtContent>
        </w:sdt>
      </w:tc>
    </w:tr>
    <w:tr w:rsidR="00331532" w:rsidTr="007503C2">
      <w:trPr>
        <w:trHeight w:hRule="exact" w:val="255"/>
      </w:trPr>
      <w:tc>
        <w:tcPr>
          <w:tcW w:w="4819" w:type="dxa"/>
          <w:tcBorders>
            <w:bottom w:val="single" w:sz="2" w:space="0" w:color="auto"/>
          </w:tcBorders>
        </w:tcPr>
        <w:sdt>
          <w:sdtPr>
            <w:alias w:val="CustomElements.SenderLine"/>
            <w:id w:val="-563642889"/>
            <w:dataBinding w:xpath="//Text[@id='CustomElements.SenderLine']" w:storeItemID="{BC6C6BE7-B05E-4B82-B3FF-667E86341B6A}"/>
            <w:text w:multiLine="1"/>
          </w:sdtPr>
          <w:sdtEndPr/>
          <w:sdtContent>
            <w:p w:rsidR="00331532" w:rsidRDefault="00D0131C" w:rsidP="00331532">
              <w:pPr>
                <w:pStyle w:val="SenderLine"/>
              </w:pPr>
              <w:r>
                <w:t>Stadt Zug, Stadtschulen Zug, 630</w:t>
              </w:r>
              <w:r w:rsidR="000533AC">
                <w:t>0</w:t>
              </w:r>
              <w:r>
                <w:t xml:space="preserve"> Zug</w:t>
              </w:r>
            </w:p>
          </w:sdtContent>
        </w:sdt>
      </w:tc>
      <w:tc>
        <w:tcPr>
          <w:tcW w:w="1871" w:type="dxa"/>
        </w:tcPr>
        <w:p w:rsidR="00331532" w:rsidRDefault="00906F65" w:rsidP="00A0524D"/>
      </w:tc>
      <w:tc>
        <w:tcPr>
          <w:tcW w:w="2948" w:type="dxa"/>
          <w:gridSpan w:val="3"/>
          <w:vMerge/>
        </w:tcPr>
        <w:p w:rsidR="00331532" w:rsidRDefault="00906F65" w:rsidP="00A0524D"/>
      </w:tc>
    </w:tr>
    <w:tr w:rsidR="00331532" w:rsidTr="007503C2">
      <w:trPr>
        <w:trHeight w:val="198"/>
      </w:trPr>
      <w:tc>
        <w:tcPr>
          <w:tcW w:w="4819" w:type="dxa"/>
          <w:tcBorders>
            <w:top w:val="single" w:sz="2" w:space="0" w:color="auto"/>
          </w:tcBorders>
        </w:tcPr>
        <w:p w:rsidR="00331532" w:rsidRDefault="00906F65" w:rsidP="00331532">
          <w:pPr>
            <w:pStyle w:val="InvisibleLine"/>
          </w:pPr>
        </w:p>
      </w:tc>
      <w:tc>
        <w:tcPr>
          <w:tcW w:w="1871" w:type="dxa"/>
          <w:vMerge w:val="restart"/>
        </w:tcPr>
        <w:p w:rsidR="00331532" w:rsidRDefault="00906F65" w:rsidP="00A0524D"/>
      </w:tc>
      <w:tc>
        <w:tcPr>
          <w:tcW w:w="2948" w:type="dxa"/>
          <w:gridSpan w:val="3"/>
          <w:vMerge/>
        </w:tcPr>
        <w:p w:rsidR="00331532" w:rsidRDefault="00906F65" w:rsidP="00A0524D"/>
      </w:tc>
    </w:tr>
    <w:tr w:rsidR="00331532" w:rsidTr="00331532">
      <w:trPr>
        <w:trHeight w:hRule="exact" w:val="1814"/>
      </w:trPr>
      <w:tc>
        <w:tcPr>
          <w:tcW w:w="4819" w:type="dxa"/>
        </w:tcPr>
        <w:sdt>
          <w:sdtPr>
            <w:alias w:val="Erweitertes Binding"/>
            <w:tag w:val="646706302"/>
            <w:id w:val="1517893021"/>
          </w:sdtPr>
          <w:sdtEndPr/>
          <w:sdtContent>
            <w:p w:rsidR="007D7906" w:rsidRDefault="007D7906" w:rsidP="007D7906">
              <w:r>
                <w:t xml:space="preserve">An die </w:t>
              </w:r>
            </w:p>
            <w:p w:rsidR="007D7906" w:rsidRDefault="007D7906" w:rsidP="007D7906">
              <w:r>
                <w:t>Eltern der Schülerinnen und Schüler</w:t>
              </w:r>
            </w:p>
            <w:p w:rsidR="007D7906" w:rsidRDefault="007D7906" w:rsidP="007D7906">
              <w:r>
                <w:t>Schuleinheit Zentrum</w:t>
              </w:r>
            </w:p>
            <w:p w:rsidR="00131D20" w:rsidRDefault="007D7906" w:rsidP="007D7906">
              <w:r>
                <w:t>6300 Zug</w:t>
              </w:r>
            </w:p>
          </w:sdtContent>
        </w:sdt>
      </w:tc>
      <w:tc>
        <w:tcPr>
          <w:tcW w:w="1871" w:type="dxa"/>
          <w:vMerge/>
        </w:tcPr>
        <w:p w:rsidR="00331532" w:rsidRDefault="00906F65" w:rsidP="00331532"/>
      </w:tc>
      <w:tc>
        <w:tcPr>
          <w:tcW w:w="2948" w:type="dxa"/>
          <w:gridSpan w:val="3"/>
          <w:vMerge/>
        </w:tcPr>
        <w:p w:rsidR="00331532" w:rsidRDefault="00906F65" w:rsidP="00331532"/>
      </w:tc>
    </w:tr>
    <w:tr w:rsidR="00331532" w:rsidTr="00331532">
      <w:trPr>
        <w:gridAfter w:val="1"/>
        <w:wAfter w:w="8" w:type="dxa"/>
        <w:trHeight w:hRule="exact" w:val="397"/>
      </w:trPr>
      <w:tc>
        <w:tcPr>
          <w:tcW w:w="4819" w:type="dxa"/>
        </w:tcPr>
        <w:p w:rsidR="00331532" w:rsidRDefault="00906F65" w:rsidP="00331532">
          <w:pPr>
            <w:pStyle w:val="InvisibleLine"/>
          </w:pPr>
        </w:p>
      </w:tc>
      <w:tc>
        <w:tcPr>
          <w:tcW w:w="1871" w:type="dxa"/>
        </w:tcPr>
        <w:p w:rsidR="00331532" w:rsidRDefault="00906F65" w:rsidP="00331532">
          <w:pPr>
            <w:pStyle w:val="InvisibleLine"/>
          </w:pPr>
        </w:p>
      </w:tc>
      <w:tc>
        <w:tcPr>
          <w:tcW w:w="2940" w:type="dxa"/>
          <w:gridSpan w:val="2"/>
        </w:tcPr>
        <w:p w:rsidR="00331532" w:rsidRDefault="00906F65" w:rsidP="00331532">
          <w:pPr>
            <w:pStyle w:val="InvisibleLine"/>
          </w:pPr>
        </w:p>
      </w:tc>
    </w:tr>
    <w:tr w:rsidR="00331532" w:rsidRPr="00274759" w:rsidTr="006E2BDD">
      <w:trPr>
        <w:gridAfter w:val="2"/>
        <w:wAfter w:w="567" w:type="dxa"/>
        <w:trHeight w:hRule="exact" w:val="850"/>
      </w:trPr>
      <w:sdt>
        <w:sdtPr>
          <w:alias w:val="CustomElements.CityDate"/>
          <w:id w:val="-1039209414"/>
          <w:dataBinding w:xpath="//Text[@id='CustomElements.CityDate']" w:storeItemID="{BC6C6BE7-B05E-4B82-B3FF-667E86341B6A}"/>
          <w:text w:multiLine="1"/>
        </w:sdtPr>
        <w:sdtEndPr/>
        <w:sdtContent>
          <w:tc>
            <w:tcPr>
              <w:tcW w:w="9071" w:type="dxa"/>
              <w:gridSpan w:val="3"/>
            </w:tcPr>
            <w:p w:rsidR="00331532" w:rsidRPr="00274759" w:rsidRDefault="00D0131C" w:rsidP="00331532">
              <w:r>
                <w:t xml:space="preserve">Zug, </w:t>
              </w:r>
              <w:r w:rsidR="007D7906">
                <w:t>10. Mai</w:t>
              </w:r>
              <w:r>
                <w:t xml:space="preserve"> 2021</w:t>
              </w:r>
            </w:p>
          </w:tc>
        </w:sdtContent>
      </w:sdt>
    </w:tr>
    <w:tr w:rsidR="00331532" w:rsidRPr="00274759" w:rsidTr="00997AE6">
      <w:trPr>
        <w:gridAfter w:val="2"/>
        <w:wAfter w:w="567" w:type="dxa"/>
        <w:trHeight w:val="567"/>
      </w:trPr>
      <w:tc>
        <w:tcPr>
          <w:tcW w:w="9071" w:type="dxa"/>
          <w:gridSpan w:val="3"/>
        </w:tcPr>
        <w:p w:rsidR="0092469C" w:rsidRDefault="00906F65" w:rsidP="008B0D35">
          <w:pPr>
            <w:pStyle w:val="InvisibleLine"/>
          </w:pPr>
          <w:bookmarkStart w:id="3" w:name="cs_0b93049c189e42b5b31daaedbed4b78c"/>
        </w:p>
        <w:bookmarkEnd w:id="3"/>
        <w:p w:rsidR="00331532" w:rsidRDefault="00906F65" w:rsidP="00331532">
          <w:pPr>
            <w:pStyle w:val="InvisibleLine"/>
          </w:pPr>
        </w:p>
        <w:sdt>
          <w:sdtPr>
            <w:alias w:val="DocParam.Subject"/>
            <w:id w:val="-1639636323"/>
            <w:dataBinding w:xpath="//Text[@id='DocParam.Subject']" w:storeItemID="{BC6C6BE7-B05E-4B82-B3FF-667E86341B6A}"/>
            <w:text w:multiLine="1"/>
          </w:sdtPr>
          <w:sdtEndPr/>
          <w:sdtContent>
            <w:p w:rsidR="00997AE6" w:rsidRPr="00997AE6" w:rsidRDefault="007D7906" w:rsidP="0073689B">
              <w:pPr>
                <w:pStyle w:val="Subject"/>
                <w:spacing w:after="240"/>
              </w:pPr>
              <w:r>
                <w:t>Absage Schulfeste bis zu den Sommerferien</w:t>
              </w:r>
            </w:p>
          </w:sdtContent>
        </w:sdt>
      </w:tc>
    </w:tr>
  </w:tbl>
  <w:p w:rsidR="00A0524D" w:rsidRPr="00FA38F2" w:rsidRDefault="00084F0F" w:rsidP="00331532">
    <w:pPr>
      <w:pStyle w:val="InvisibleLine"/>
    </w:pPr>
    <w:r w:rsidRPr="00FA38F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E071EC5" wp14:editId="2E071EC6">
              <wp:simplePos x="0" y="0"/>
              <wp:positionH relativeFrom="page">
                <wp:posOffset>855980</wp:posOffset>
              </wp:positionH>
              <wp:positionV relativeFrom="page">
                <wp:posOffset>321310</wp:posOffset>
              </wp:positionV>
              <wp:extent cx="1025525" cy="755650"/>
              <wp:effectExtent l="0" t="0" r="3175" b="6350"/>
              <wp:wrapNone/>
              <wp:docPr id="10004" name="###Logo###1" descr="170.05?62.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5525" cy="755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524D" w:rsidRDefault="00084F0F" w:rsidP="00A0524D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2E071ED1" wp14:editId="2E071ED2">
                                <wp:extent cx="987342" cy="720000"/>
                                <wp:effectExtent l="0" t="0" r="635" b="4445"/>
                                <wp:docPr id="10005" name="ooImg_167939917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71EC5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8" type="#_x0000_t202" alt="170.05?62.35" style="position:absolute;margin-left:67.4pt;margin-top:25.3pt;width:80.7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" filled="f" stroked="f" strokeweight=".5pt">
              <v:textbox inset="0,0,0,0">
                <w:txbxContent>
                  <w:p w:rsidR="00A0524D" w:rsidRDefault="00084F0F" w:rsidP="00A0524D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2E071ED1" wp14:editId="2E071ED2">
                          <wp:extent cx="987342" cy="720000"/>
                          <wp:effectExtent l="0" t="0" r="635" b="4445"/>
                          <wp:docPr id="10005" name="ooImg_167939917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FA38F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E071EC7" wp14:editId="2E071EC8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7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595023551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:rsidR="00A0524D" w:rsidRPr="00E93620" w:rsidRDefault="00084F0F" w:rsidP="00A0524D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071EC7" id="###DraftMode###4" o:spid="_x0000_s1029" type="#_x0000_t202" alt="off" style="position:absolute;margin-left:0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595023551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:rsidR="00A0524D" w:rsidRPr="00E93620" w:rsidRDefault="00084F0F" w:rsidP="00A0524D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CAF0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72C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1E8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9A7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7A1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EF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266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C6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D0A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E85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117EF6"/>
    <w:multiLevelType w:val="multilevel"/>
    <w:tmpl w:val="2C504F74"/>
    <w:lvl w:ilvl="0">
      <w:start w:val="1"/>
      <w:numFmt w:val="upperLetter"/>
      <w:lvlText w:val="%1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upperLetter"/>
      <w:lvlText w:val="%2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upperLetter"/>
      <w:lvlText w:val="%3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upperLetter"/>
      <w:lvlText w:val="%4"/>
      <w:lvlJc w:val="left"/>
      <w:pPr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FB5AB8"/>
    <w:multiLevelType w:val="multilevel"/>
    <w:tmpl w:val="927ABD20"/>
    <w:lvl w:ilvl="0">
      <w:start w:val="1"/>
      <w:numFmt w:val="bullet"/>
      <w:lvlText w:val="–"/>
      <w:lvlJc w:val="left"/>
      <w:pPr>
        <w:ind w:left="510" w:hanging="510"/>
      </w:pPr>
      <w:rPr>
        <w:rFonts w:ascii="Frutiger 55 Roman" w:hAnsi="Frutiger 55 Roman" w:cs="Times New Roman" w:hint="default"/>
      </w:rPr>
    </w:lvl>
    <w:lvl w:ilvl="1">
      <w:start w:val="1"/>
      <w:numFmt w:val="bullet"/>
      <w:lvlText w:val="–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bullet"/>
      <w:lvlText w:val="–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bullet"/>
      <w:lvlText w:val="–"/>
      <w:lvlJc w:val="left"/>
      <w:pPr>
        <w:tabs>
          <w:tab w:val="num" w:pos="2041"/>
        </w:tabs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E3E54B7"/>
    <w:multiLevelType w:val="multilevel"/>
    <w:tmpl w:val="3244A148"/>
    <w:styleLink w:val="HeadingList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0" w:firstLine="0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0E8EA9AA"/>
    <w:styleLink w:val="ListLineList"/>
    <w:lvl w:ilvl="0">
      <w:start w:val="1"/>
      <w:numFmt w:val="bullet"/>
      <w:pStyle w:val="ListLine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2AB47336"/>
    <w:multiLevelType w:val="multilevel"/>
    <w:tmpl w:val="196EFECE"/>
    <w:styleLink w:val="ListNumericList"/>
    <w:lvl w:ilvl="0">
      <w:start w:val="1"/>
      <w:numFmt w:val="decimal"/>
      <w:pStyle w:val="ListNumeric"/>
      <w:lvlText w:val="%1"/>
      <w:lvlJc w:val="left"/>
      <w:pPr>
        <w:tabs>
          <w:tab w:val="num" w:pos="907"/>
        </w:tabs>
        <w:ind w:left="0" w:firstLine="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3" w15:restartNumberingAfterBreak="0">
    <w:nsid w:val="2EF65E68"/>
    <w:multiLevelType w:val="multilevel"/>
    <w:tmpl w:val="654A57CE"/>
    <w:numStyleLink w:val="ListBulletList"/>
  </w:abstractNum>
  <w:abstractNum w:abstractNumId="24" w15:restartNumberingAfterBreak="0">
    <w:nsid w:val="30057715"/>
    <w:multiLevelType w:val="multilevel"/>
    <w:tmpl w:val="7860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06C4DE6"/>
    <w:multiLevelType w:val="multilevel"/>
    <w:tmpl w:val="D870BEB6"/>
    <w:lvl w:ilvl="0">
      <w:start w:val="1"/>
      <w:numFmt w:val="decimal"/>
      <w:lvlText w:val="%1"/>
      <w:lvlJc w:val="left"/>
      <w:pPr>
        <w:ind w:left="510" w:hanging="51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1.%2"/>
      <w:lvlJc w:val="left"/>
      <w:pPr>
        <w:ind w:left="1021" w:hanging="511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531" w:hanging="510"/>
      </w:pPr>
      <w:rPr>
        <w:rFonts w:asciiTheme="majorHAnsi" w:hAnsiTheme="majorHAnsi" w:cstheme="majorHAnsi" w:hint="default"/>
      </w:r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2155" w:hanging="624"/>
      </w:pPr>
      <w:rPr>
        <w:rFonts w:asciiTheme="majorHAnsi" w:hAnsiTheme="majorHAnsi" w:cstheme="majorHAnsi" w:hint="default"/>
      </w:rPr>
    </w:lvl>
    <w:lvl w:ilvl="4">
      <w:start w:val="1"/>
      <w:numFmt w:val="none"/>
      <w:lvlText w:val="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618656C"/>
    <w:multiLevelType w:val="multilevel"/>
    <w:tmpl w:val="654A57CE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567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8" w15:restartNumberingAfterBreak="0">
    <w:nsid w:val="42DB0521"/>
    <w:multiLevelType w:val="multilevel"/>
    <w:tmpl w:val="AA483E42"/>
    <w:lvl w:ilvl="0">
      <w:start w:val="1"/>
      <w:numFmt w:val="upperLetter"/>
      <w:lvlText w:val="%1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upperLetter"/>
      <w:lvlText w:val="%2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upperLetter"/>
      <w:lvlText w:val="%3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upperLetter"/>
      <w:lvlText w:val="%4"/>
      <w:lvlJc w:val="left"/>
      <w:pPr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9" w15:restartNumberingAfterBreak="0">
    <w:nsid w:val="496B532B"/>
    <w:multiLevelType w:val="multilevel"/>
    <w:tmpl w:val="4546F958"/>
    <w:styleLink w:val="ListAlphabeticList"/>
    <w:lvl w:ilvl="0">
      <w:start w:val="1"/>
      <w:numFmt w:val="upperLetter"/>
      <w:pStyle w:val="ListAlphabetic"/>
      <w:lvlText w:val="%1"/>
      <w:lvlJc w:val="left"/>
      <w:pPr>
        <w:tabs>
          <w:tab w:val="num" w:pos="907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upperLetter"/>
      <w:lvlText w:val="%2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0" w15:restartNumberingAfterBreak="0">
    <w:nsid w:val="49D524CC"/>
    <w:multiLevelType w:val="multilevel"/>
    <w:tmpl w:val="C79C3D94"/>
    <w:lvl w:ilvl="0">
      <w:start w:val="1"/>
      <w:numFmt w:val="decimal"/>
      <w:lvlText w:val="%1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decimal"/>
      <w:lvlText w:val="%1.%2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firstLine="0"/>
      </w:pPr>
      <w:rPr>
        <w:rFonts w:ascii="Frutiger 55 Roman" w:hAnsi="Frutiger 55 Roman" w:hint="default"/>
      </w:rPr>
    </w:lvl>
    <w:lvl w:ilvl="3">
      <w:start w:val="1"/>
      <w:numFmt w:val="none"/>
      <w:lvlText w:val=""/>
      <w:lvlJc w:val="left"/>
      <w:pPr>
        <w:tabs>
          <w:tab w:val="num" w:pos="1531"/>
        </w:tabs>
        <w:ind w:left="0" w:firstLine="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1E61E23"/>
    <w:multiLevelType w:val="multilevel"/>
    <w:tmpl w:val="30BAAF46"/>
    <w:lvl w:ilvl="0">
      <w:start w:val="1"/>
      <w:numFmt w:val="bullet"/>
      <w:lvlText w:val="–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bullet"/>
      <w:lvlText w:val="–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bullet"/>
      <w:lvlText w:val="–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bullet"/>
      <w:lvlText w:val="–"/>
      <w:lvlJc w:val="left"/>
      <w:pPr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50C631B"/>
    <w:multiLevelType w:val="multilevel"/>
    <w:tmpl w:val="654A57CE"/>
    <w:numStyleLink w:val="ListBulletList"/>
  </w:abstractNum>
  <w:abstractNum w:abstractNumId="33" w15:restartNumberingAfterBreak="0">
    <w:nsid w:val="57367786"/>
    <w:multiLevelType w:val="multilevel"/>
    <w:tmpl w:val="654A57CE"/>
    <w:numStyleLink w:val="ListBulletList"/>
  </w:abstractNum>
  <w:abstractNum w:abstractNumId="34" w15:restartNumberingAfterBreak="0">
    <w:nsid w:val="5AA65017"/>
    <w:multiLevelType w:val="multilevel"/>
    <w:tmpl w:val="35DCA824"/>
    <w:lvl w:ilvl="0">
      <w:start w:val="1"/>
      <w:numFmt w:val="bullet"/>
      <w:lvlText w:val="●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bullet"/>
      <w:lvlText w:val="●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bullet"/>
      <w:lvlText w:val="●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bullet"/>
      <w:lvlText w:val="●"/>
      <w:lvlJc w:val="left"/>
      <w:pPr>
        <w:tabs>
          <w:tab w:val="num" w:pos="2041"/>
        </w:tabs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D997B83"/>
    <w:multiLevelType w:val="multilevel"/>
    <w:tmpl w:val="A4EA3BF6"/>
    <w:lvl w:ilvl="0">
      <w:start w:val="1"/>
      <w:numFmt w:val="decimal"/>
      <w:lvlText w:val="%1."/>
      <w:lvlJc w:val="left"/>
      <w:pPr>
        <w:ind w:left="510" w:hanging="510"/>
      </w:pPr>
      <w:rPr>
        <w:rFonts w:ascii="Frutiger 55 Roman" w:hAnsi="Frutiger 55 Roman" w:hint="default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decimal"/>
      <w:lvlText w:val="%1.%2.%3.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0E32B7F"/>
    <w:multiLevelType w:val="multilevel"/>
    <w:tmpl w:val="3244A148"/>
    <w:numStyleLink w:val="HeadingList"/>
  </w:abstractNum>
  <w:abstractNum w:abstractNumId="37" w15:restartNumberingAfterBreak="0">
    <w:nsid w:val="688A3134"/>
    <w:multiLevelType w:val="multilevel"/>
    <w:tmpl w:val="39DAA836"/>
    <w:styleLink w:val="ListNumericList2"/>
    <w:lvl w:ilvl="0">
      <w:start w:val="1"/>
      <w:numFmt w:val="decimal"/>
      <w:pStyle w:val="ListNumeric2"/>
      <w:lvlText w:val="%1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07"/>
        </w:tabs>
        <w:ind w:left="0" w:firstLine="0"/>
      </w:pPr>
      <w:rPr>
        <w:rFonts w:hint="default"/>
      </w:rPr>
    </w:lvl>
  </w:abstractNum>
  <w:abstractNum w:abstractNumId="38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21"/>
  </w:num>
  <w:num w:numId="2">
    <w:abstractNumId w:val="38"/>
  </w:num>
  <w:num w:numId="3">
    <w:abstractNumId w:val="10"/>
  </w:num>
  <w:num w:numId="4">
    <w:abstractNumId w:val="14"/>
  </w:num>
  <w:num w:numId="5">
    <w:abstractNumId w:val="12"/>
  </w:num>
  <w:num w:numId="6">
    <w:abstractNumId w:val="15"/>
  </w:num>
  <w:num w:numId="7">
    <w:abstractNumId w:val="33"/>
  </w:num>
  <w:num w:numId="8">
    <w:abstractNumId w:val="3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8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38"/>
  </w:num>
  <w:num w:numId="21">
    <w:abstractNumId w:val="16"/>
  </w:num>
  <w:num w:numId="22">
    <w:abstractNumId w:val="22"/>
  </w:num>
  <w:num w:numId="23">
    <w:abstractNumId w:val="29"/>
  </w:num>
  <w:num w:numId="24">
    <w:abstractNumId w:val="20"/>
    <w:lvlOverride w:ilvl="0">
      <w:lvl w:ilvl="0">
        <w:start w:val="1"/>
        <w:numFmt w:val="decimal"/>
        <w:pStyle w:val="ListNumeric"/>
        <w:lvlText w:val="%1"/>
        <w:lvlJc w:val="left"/>
        <w:pPr>
          <w:ind w:left="907" w:hanging="90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>
    <w:abstractNumId w:val="19"/>
  </w:num>
  <w:num w:numId="26">
    <w:abstractNumId w:val="26"/>
  </w:num>
  <w:num w:numId="27">
    <w:abstractNumId w:val="27"/>
  </w:num>
  <w:num w:numId="28">
    <w:abstractNumId w:val="23"/>
  </w:num>
  <w:num w:numId="29">
    <w:abstractNumId w:val="13"/>
  </w:num>
  <w:num w:numId="30">
    <w:abstractNumId w:val="18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4"/>
  </w:num>
  <w:num w:numId="35">
    <w:abstractNumId w:val="11"/>
  </w:num>
  <w:num w:numId="36">
    <w:abstractNumId w:val="36"/>
  </w:num>
  <w:num w:numId="37">
    <w:abstractNumId w:val="31"/>
  </w:num>
  <w:num w:numId="38">
    <w:abstractNumId w:val="35"/>
  </w:num>
  <w:num w:numId="39">
    <w:abstractNumId w:val="30"/>
  </w:num>
  <w:num w:numId="40">
    <w:abstractNumId w:val="25"/>
  </w:num>
  <w:num w:numId="41">
    <w:abstractNumId w:val="28"/>
  </w:num>
  <w:num w:numId="42">
    <w:abstractNumId w:val="20"/>
    <w:lvlOverride w:ilvl="0">
      <w:lvl w:ilvl="0">
        <w:start w:val="1"/>
        <w:numFmt w:val="decimal"/>
        <w:pStyle w:val="ListNumeric"/>
        <w:lvlText w:val="%1"/>
        <w:lvlJc w:val="left"/>
        <w:pPr>
          <w:tabs>
            <w:tab w:val="num" w:pos="907"/>
          </w:tabs>
          <w:ind w:left="0" w:firstLine="0"/>
        </w:pPr>
        <w:rPr>
          <w:rFonts w:asciiTheme="minorHAnsi" w:hAnsiTheme="minorHAnsi" w:hint="default"/>
          <w:b w:val="0"/>
        </w:rPr>
      </w:lvl>
    </w:lvlOverride>
  </w:num>
  <w:num w:numId="43">
    <w:abstractNumId w:val="24"/>
  </w:num>
  <w:num w:numId="44">
    <w:abstractNumId w:val="3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37"/>
    <w:rsid w:val="00007783"/>
    <w:rsid w:val="00007B5C"/>
    <w:rsid w:val="00010A73"/>
    <w:rsid w:val="00032B63"/>
    <w:rsid w:val="000370A3"/>
    <w:rsid w:val="000533AC"/>
    <w:rsid w:val="000548CF"/>
    <w:rsid w:val="00060F47"/>
    <w:rsid w:val="00077257"/>
    <w:rsid w:val="000834D2"/>
    <w:rsid w:val="00084F0F"/>
    <w:rsid w:val="0008745B"/>
    <w:rsid w:val="00087A24"/>
    <w:rsid w:val="00090489"/>
    <w:rsid w:val="00094AA7"/>
    <w:rsid w:val="000A5275"/>
    <w:rsid w:val="000C1807"/>
    <w:rsid w:val="000C28A9"/>
    <w:rsid w:val="000D3FCA"/>
    <w:rsid w:val="000D5E8E"/>
    <w:rsid w:val="000E05AA"/>
    <w:rsid w:val="000E7589"/>
    <w:rsid w:val="000F0B96"/>
    <w:rsid w:val="000F2577"/>
    <w:rsid w:val="000F2F74"/>
    <w:rsid w:val="0010301E"/>
    <w:rsid w:val="0011050E"/>
    <w:rsid w:val="00130063"/>
    <w:rsid w:val="00131D20"/>
    <w:rsid w:val="001340B9"/>
    <w:rsid w:val="00155B24"/>
    <w:rsid w:val="00156229"/>
    <w:rsid w:val="00181000"/>
    <w:rsid w:val="0018447A"/>
    <w:rsid w:val="00186250"/>
    <w:rsid w:val="001A0AF5"/>
    <w:rsid w:val="001B2D1E"/>
    <w:rsid w:val="001C0C7D"/>
    <w:rsid w:val="001C43E3"/>
    <w:rsid w:val="001C5C76"/>
    <w:rsid w:val="001C687C"/>
    <w:rsid w:val="001E2739"/>
    <w:rsid w:val="001F0A85"/>
    <w:rsid w:val="001F1336"/>
    <w:rsid w:val="00202F59"/>
    <w:rsid w:val="00216597"/>
    <w:rsid w:val="00217337"/>
    <w:rsid w:val="00232BD3"/>
    <w:rsid w:val="002509CE"/>
    <w:rsid w:val="00263B97"/>
    <w:rsid w:val="0028255B"/>
    <w:rsid w:val="00284F1B"/>
    <w:rsid w:val="002A4C53"/>
    <w:rsid w:val="002A6C74"/>
    <w:rsid w:val="002A78C5"/>
    <w:rsid w:val="002B5D9F"/>
    <w:rsid w:val="002C2B7B"/>
    <w:rsid w:val="002D25A1"/>
    <w:rsid w:val="002E0463"/>
    <w:rsid w:val="002E08C1"/>
    <w:rsid w:val="002F03C2"/>
    <w:rsid w:val="003073BA"/>
    <w:rsid w:val="003107FF"/>
    <w:rsid w:val="0032260F"/>
    <w:rsid w:val="00331979"/>
    <w:rsid w:val="003465D6"/>
    <w:rsid w:val="00353BFF"/>
    <w:rsid w:val="003605B0"/>
    <w:rsid w:val="00360A5B"/>
    <w:rsid w:val="00367326"/>
    <w:rsid w:val="00371603"/>
    <w:rsid w:val="0038161E"/>
    <w:rsid w:val="00383624"/>
    <w:rsid w:val="003854C2"/>
    <w:rsid w:val="0038733F"/>
    <w:rsid w:val="003A29D5"/>
    <w:rsid w:val="003C4AA6"/>
    <w:rsid w:val="003D3624"/>
    <w:rsid w:val="003F079B"/>
    <w:rsid w:val="004065A4"/>
    <w:rsid w:val="00414702"/>
    <w:rsid w:val="0041717D"/>
    <w:rsid w:val="004174BE"/>
    <w:rsid w:val="00446095"/>
    <w:rsid w:val="00450533"/>
    <w:rsid w:val="0046066E"/>
    <w:rsid w:val="004631F5"/>
    <w:rsid w:val="00470ADB"/>
    <w:rsid w:val="004718BC"/>
    <w:rsid w:val="00480CF1"/>
    <w:rsid w:val="00490F12"/>
    <w:rsid w:val="00495BCE"/>
    <w:rsid w:val="004A03E0"/>
    <w:rsid w:val="004A4234"/>
    <w:rsid w:val="004A4CE6"/>
    <w:rsid w:val="004C2816"/>
    <w:rsid w:val="004C3C99"/>
    <w:rsid w:val="004C49F5"/>
    <w:rsid w:val="004C51F5"/>
    <w:rsid w:val="004C684A"/>
    <w:rsid w:val="004D68DD"/>
    <w:rsid w:val="004E0BEC"/>
    <w:rsid w:val="004F4CCE"/>
    <w:rsid w:val="00502782"/>
    <w:rsid w:val="0051587F"/>
    <w:rsid w:val="00517550"/>
    <w:rsid w:val="005310AB"/>
    <w:rsid w:val="00534C0E"/>
    <w:rsid w:val="00537E3F"/>
    <w:rsid w:val="00550A10"/>
    <w:rsid w:val="00554F28"/>
    <w:rsid w:val="00556F3E"/>
    <w:rsid w:val="0056087A"/>
    <w:rsid w:val="00561873"/>
    <w:rsid w:val="00590F78"/>
    <w:rsid w:val="00592CCE"/>
    <w:rsid w:val="005B6F3F"/>
    <w:rsid w:val="005B7A48"/>
    <w:rsid w:val="005C47F7"/>
    <w:rsid w:val="005D1EDC"/>
    <w:rsid w:val="005D334B"/>
    <w:rsid w:val="005E5858"/>
    <w:rsid w:val="005F2F3C"/>
    <w:rsid w:val="005F78AF"/>
    <w:rsid w:val="00602AC5"/>
    <w:rsid w:val="00604536"/>
    <w:rsid w:val="006068C5"/>
    <w:rsid w:val="00607AEA"/>
    <w:rsid w:val="00616456"/>
    <w:rsid w:val="00620D06"/>
    <w:rsid w:val="00620D28"/>
    <w:rsid w:val="00625E82"/>
    <w:rsid w:val="0062729F"/>
    <w:rsid w:val="00633FE2"/>
    <w:rsid w:val="00645D44"/>
    <w:rsid w:val="00655BEF"/>
    <w:rsid w:val="0066780B"/>
    <w:rsid w:val="00667F5E"/>
    <w:rsid w:val="0068116C"/>
    <w:rsid w:val="006A7CF9"/>
    <w:rsid w:val="006D3ACC"/>
    <w:rsid w:val="006D4B0D"/>
    <w:rsid w:val="006E059C"/>
    <w:rsid w:val="006E24EF"/>
    <w:rsid w:val="006F24EF"/>
    <w:rsid w:val="00702CC7"/>
    <w:rsid w:val="00711D93"/>
    <w:rsid w:val="0071311F"/>
    <w:rsid w:val="00737CC5"/>
    <w:rsid w:val="00774003"/>
    <w:rsid w:val="00774E0B"/>
    <w:rsid w:val="007761AA"/>
    <w:rsid w:val="007764A0"/>
    <w:rsid w:val="007801F5"/>
    <w:rsid w:val="00780DBB"/>
    <w:rsid w:val="00784349"/>
    <w:rsid w:val="0078647C"/>
    <w:rsid w:val="007A439E"/>
    <w:rsid w:val="007B1282"/>
    <w:rsid w:val="007B1843"/>
    <w:rsid w:val="007B4BE8"/>
    <w:rsid w:val="007C1848"/>
    <w:rsid w:val="007C292C"/>
    <w:rsid w:val="007D4EFB"/>
    <w:rsid w:val="007D7906"/>
    <w:rsid w:val="007E20C4"/>
    <w:rsid w:val="00802710"/>
    <w:rsid w:val="008074DF"/>
    <w:rsid w:val="00826772"/>
    <w:rsid w:val="00830F3C"/>
    <w:rsid w:val="00832E24"/>
    <w:rsid w:val="00845F89"/>
    <w:rsid w:val="00847E76"/>
    <w:rsid w:val="00851112"/>
    <w:rsid w:val="008522CE"/>
    <w:rsid w:val="008569E9"/>
    <w:rsid w:val="00856C00"/>
    <w:rsid w:val="008641C7"/>
    <w:rsid w:val="00867F44"/>
    <w:rsid w:val="00892608"/>
    <w:rsid w:val="008B248A"/>
    <w:rsid w:val="008D115C"/>
    <w:rsid w:val="008D31F8"/>
    <w:rsid w:val="008F52AF"/>
    <w:rsid w:val="009064FE"/>
    <w:rsid w:val="00906F65"/>
    <w:rsid w:val="00912AE5"/>
    <w:rsid w:val="0091708D"/>
    <w:rsid w:val="00922391"/>
    <w:rsid w:val="00924167"/>
    <w:rsid w:val="00933568"/>
    <w:rsid w:val="009463AB"/>
    <w:rsid w:val="0095078A"/>
    <w:rsid w:val="00953E51"/>
    <w:rsid w:val="0096072B"/>
    <w:rsid w:val="009669FF"/>
    <w:rsid w:val="00973DA5"/>
    <w:rsid w:val="0097437E"/>
    <w:rsid w:val="0097529D"/>
    <w:rsid w:val="00981B7B"/>
    <w:rsid w:val="00993419"/>
    <w:rsid w:val="00993FCA"/>
    <w:rsid w:val="00994E54"/>
    <w:rsid w:val="00995035"/>
    <w:rsid w:val="009A0BB7"/>
    <w:rsid w:val="009A49F0"/>
    <w:rsid w:val="009A4D13"/>
    <w:rsid w:val="009B11BC"/>
    <w:rsid w:val="009B58B8"/>
    <w:rsid w:val="009B6A61"/>
    <w:rsid w:val="009D0A60"/>
    <w:rsid w:val="009E4727"/>
    <w:rsid w:val="00A06622"/>
    <w:rsid w:val="00A1471F"/>
    <w:rsid w:val="00A264D0"/>
    <w:rsid w:val="00A329AB"/>
    <w:rsid w:val="00A33BEF"/>
    <w:rsid w:val="00A41640"/>
    <w:rsid w:val="00A43267"/>
    <w:rsid w:val="00A46AC2"/>
    <w:rsid w:val="00A55184"/>
    <w:rsid w:val="00A6612D"/>
    <w:rsid w:val="00A75709"/>
    <w:rsid w:val="00A770E3"/>
    <w:rsid w:val="00A77743"/>
    <w:rsid w:val="00A803E0"/>
    <w:rsid w:val="00A90A30"/>
    <w:rsid w:val="00A922EB"/>
    <w:rsid w:val="00A97590"/>
    <w:rsid w:val="00AA3081"/>
    <w:rsid w:val="00AA6ED8"/>
    <w:rsid w:val="00AC16A9"/>
    <w:rsid w:val="00AE2B38"/>
    <w:rsid w:val="00AE4569"/>
    <w:rsid w:val="00AE780E"/>
    <w:rsid w:val="00AF06FE"/>
    <w:rsid w:val="00AF1CDF"/>
    <w:rsid w:val="00AF6E3C"/>
    <w:rsid w:val="00B11D6A"/>
    <w:rsid w:val="00B32ED8"/>
    <w:rsid w:val="00B47C4E"/>
    <w:rsid w:val="00B84DBA"/>
    <w:rsid w:val="00B850D8"/>
    <w:rsid w:val="00B90E28"/>
    <w:rsid w:val="00B9149D"/>
    <w:rsid w:val="00B93AB1"/>
    <w:rsid w:val="00B94ADD"/>
    <w:rsid w:val="00BA4B4A"/>
    <w:rsid w:val="00BA6BC8"/>
    <w:rsid w:val="00BB2BE4"/>
    <w:rsid w:val="00BC2AD3"/>
    <w:rsid w:val="00BC693A"/>
    <w:rsid w:val="00BC7521"/>
    <w:rsid w:val="00BD0F2E"/>
    <w:rsid w:val="00C044F0"/>
    <w:rsid w:val="00C04B8A"/>
    <w:rsid w:val="00C11BEF"/>
    <w:rsid w:val="00C14A1B"/>
    <w:rsid w:val="00C25557"/>
    <w:rsid w:val="00C26221"/>
    <w:rsid w:val="00C40D20"/>
    <w:rsid w:val="00C41071"/>
    <w:rsid w:val="00C4597A"/>
    <w:rsid w:val="00C52987"/>
    <w:rsid w:val="00C54472"/>
    <w:rsid w:val="00C55A75"/>
    <w:rsid w:val="00C55D06"/>
    <w:rsid w:val="00C74681"/>
    <w:rsid w:val="00C855C6"/>
    <w:rsid w:val="00CA68F8"/>
    <w:rsid w:val="00CA7936"/>
    <w:rsid w:val="00CB525B"/>
    <w:rsid w:val="00CB69BC"/>
    <w:rsid w:val="00CC2963"/>
    <w:rsid w:val="00CC3FDF"/>
    <w:rsid w:val="00CE27EB"/>
    <w:rsid w:val="00CE3A06"/>
    <w:rsid w:val="00CF2A1E"/>
    <w:rsid w:val="00D00BB5"/>
    <w:rsid w:val="00D0131C"/>
    <w:rsid w:val="00D11A7D"/>
    <w:rsid w:val="00D13AB8"/>
    <w:rsid w:val="00D51E18"/>
    <w:rsid w:val="00D54AF0"/>
    <w:rsid w:val="00D611A9"/>
    <w:rsid w:val="00D61306"/>
    <w:rsid w:val="00D64BE7"/>
    <w:rsid w:val="00D70AAF"/>
    <w:rsid w:val="00D7160B"/>
    <w:rsid w:val="00D731F6"/>
    <w:rsid w:val="00D870EE"/>
    <w:rsid w:val="00D932FC"/>
    <w:rsid w:val="00DA1331"/>
    <w:rsid w:val="00DA13C9"/>
    <w:rsid w:val="00DA4450"/>
    <w:rsid w:val="00DA4A70"/>
    <w:rsid w:val="00DA505E"/>
    <w:rsid w:val="00DB06F8"/>
    <w:rsid w:val="00DB0894"/>
    <w:rsid w:val="00DB1C43"/>
    <w:rsid w:val="00DD7529"/>
    <w:rsid w:val="00DE2A36"/>
    <w:rsid w:val="00DE674A"/>
    <w:rsid w:val="00DF2EA8"/>
    <w:rsid w:val="00E11FA7"/>
    <w:rsid w:val="00E2266D"/>
    <w:rsid w:val="00E2601E"/>
    <w:rsid w:val="00E33EE9"/>
    <w:rsid w:val="00E40312"/>
    <w:rsid w:val="00E56952"/>
    <w:rsid w:val="00E661A6"/>
    <w:rsid w:val="00E73D5C"/>
    <w:rsid w:val="00E76101"/>
    <w:rsid w:val="00E851C1"/>
    <w:rsid w:val="00E8571F"/>
    <w:rsid w:val="00EA5F58"/>
    <w:rsid w:val="00EB088A"/>
    <w:rsid w:val="00ED247F"/>
    <w:rsid w:val="00EE67D8"/>
    <w:rsid w:val="00EF0E40"/>
    <w:rsid w:val="00F07BD4"/>
    <w:rsid w:val="00F1126C"/>
    <w:rsid w:val="00F33666"/>
    <w:rsid w:val="00F37697"/>
    <w:rsid w:val="00F51797"/>
    <w:rsid w:val="00F5301F"/>
    <w:rsid w:val="00F568AC"/>
    <w:rsid w:val="00F56B64"/>
    <w:rsid w:val="00F657BF"/>
    <w:rsid w:val="00F66263"/>
    <w:rsid w:val="00F717E4"/>
    <w:rsid w:val="00F82E28"/>
    <w:rsid w:val="00F931CA"/>
    <w:rsid w:val="00FA07A6"/>
    <w:rsid w:val="00FB4316"/>
    <w:rsid w:val="00FD15D5"/>
    <w:rsid w:val="00FD1EF0"/>
    <w:rsid w:val="00FD68D1"/>
    <w:rsid w:val="00FE5C04"/>
    <w:rsid w:val="00FE7555"/>
    <w:rsid w:val="00FF106B"/>
    <w:rsid w:val="00FF11A9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33AF1F9-D20C-4EDE-80F5-F014A98A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58B7"/>
    <w:pPr>
      <w:spacing w:after="0" w:line="28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7FF5"/>
    <w:pPr>
      <w:keepNext/>
      <w:numPr>
        <w:numId w:val="31"/>
      </w:numPr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95041"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95041"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795041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2F315E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9F2229"/>
    <w:pPr>
      <w:spacing w:line="360" w:lineRule="exact"/>
    </w:pPr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9F2229"/>
    <w:rPr>
      <w:rFonts w:ascii="Frutiger 55 Roman" w:hAnsi="Frutiger 55 Roman"/>
      <w:b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7FF5"/>
    <w:rPr>
      <w:b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6F66"/>
    <w:pPr>
      <w:spacing w:after="200"/>
    </w:pPr>
    <w:rPr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6F66"/>
    <w:rPr>
      <w:rFonts w:ascii="Frutiger 55 Roman" w:hAnsi="Frutiger 55 Roman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5458"/>
    <w:rPr>
      <w:rFonts w:ascii="Frutiger 55 Roman" w:hAnsi="Frutiger 55 Roman"/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57E3"/>
    <w:rPr>
      <w:rFonts w:ascii="Frutiger 55 Roman" w:hAnsi="Frutiger 55 Roman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95458"/>
    <w:rPr>
      <w:rFonts w:ascii="Frutiger 55 Roman" w:hAnsi="Frutiger 55 Roman"/>
      <w:b/>
      <w:sz w:val="20"/>
    </w:rPr>
  </w:style>
  <w:style w:type="paragraph" w:customStyle="1" w:styleId="ListAlphabetic">
    <w:name w:val="ListAlphabetic"/>
    <w:basedOn w:val="Standard"/>
    <w:rsid w:val="00B24073"/>
    <w:pPr>
      <w:numPr>
        <w:numId w:val="23"/>
      </w:numPr>
      <w:spacing w:after="120"/>
      <w:contextualSpacing/>
    </w:pPr>
    <w:rPr>
      <w:b/>
    </w:r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F46EA6"/>
    <w:pPr>
      <w:numPr>
        <w:numId w:val="42"/>
      </w:numPr>
      <w:contextualSpacing/>
    </w:pPr>
  </w:style>
  <w:style w:type="paragraph" w:customStyle="1" w:styleId="ListLine">
    <w:name w:val="ListLine"/>
    <w:basedOn w:val="Standard"/>
    <w:rsid w:val="00B82961"/>
    <w:pPr>
      <w:numPr>
        <w:numId w:val="25"/>
      </w:numPr>
      <w:contextualSpacing/>
    </w:pPr>
  </w:style>
  <w:style w:type="paragraph" w:customStyle="1" w:styleId="ListBullet">
    <w:name w:val="ListBullet"/>
    <w:basedOn w:val="Standard"/>
    <w:rsid w:val="00B82961"/>
    <w:pPr>
      <w:numPr>
        <w:numId w:val="27"/>
      </w:numPr>
      <w:contextualSpacing/>
    </w:pPr>
  </w:style>
  <w:style w:type="paragraph" w:customStyle="1" w:styleId="Transmission">
    <w:name w:val="Transmission"/>
    <w:basedOn w:val="E-Mail-Signatur"/>
    <w:link w:val="TransmissionZchn"/>
    <w:rsid w:val="00ED4F48"/>
    <w:pPr>
      <w:spacing w:line="280" w:lineRule="exact"/>
    </w:pPr>
  </w:style>
  <w:style w:type="paragraph" w:customStyle="1" w:styleId="EnclosuresBox">
    <w:name w:val="EnclosuresBox"/>
    <w:basedOn w:val="Standard"/>
    <w:rsid w:val="00EE79AC"/>
    <w:pPr>
      <w:tabs>
        <w:tab w:val="left" w:pos="227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2F315E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EnclosuresBox"/>
    <w:link w:val="FuzeileZchn"/>
    <w:uiPriority w:val="99"/>
    <w:unhideWhenUsed/>
    <w:rsid w:val="00C74BDA"/>
    <w:pPr>
      <w:spacing w:line="160" w:lineRule="exact"/>
    </w:pPr>
  </w:style>
  <w:style w:type="character" w:customStyle="1" w:styleId="FuzeileZchn">
    <w:name w:val="Fußzeile Zchn"/>
    <w:basedOn w:val="Absatz-Standardschriftart"/>
    <w:link w:val="Fuzeile"/>
    <w:uiPriority w:val="99"/>
    <w:rsid w:val="00C74BDA"/>
    <w:rPr>
      <w:rFonts w:ascii="Frutiger 55 Roman" w:hAnsi="Frutiger 55 Roman"/>
      <w:sz w:val="16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300D32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300D32"/>
    <w:rPr>
      <w:rFonts w:ascii="Arial" w:hAnsi="Arial"/>
      <w:spacing w:val="4"/>
      <w:szCs w:val="20"/>
    </w:rPr>
  </w:style>
  <w:style w:type="character" w:styleId="Hervorhebung">
    <w:name w:val="Emphasis"/>
    <w:basedOn w:val="Absatz-Standardschriftart"/>
    <w:uiPriority w:val="20"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300D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0D32"/>
    <w:rPr>
      <w:rFonts w:ascii="Arial" w:hAnsi="Arial"/>
      <w:spacing w:val="4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FE6ABD"/>
    <w:pPr>
      <w:spacing w:after="280"/>
    </w:pPr>
  </w:style>
  <w:style w:type="character" w:customStyle="1" w:styleId="AnredeZchn">
    <w:name w:val="Anrede Zchn"/>
    <w:basedOn w:val="Absatz-Standardschriftart"/>
    <w:link w:val="Anrede"/>
    <w:uiPriority w:val="99"/>
    <w:rsid w:val="00FE6ABD"/>
    <w:rPr>
      <w:rFonts w:ascii="Frutiger 55 Roman" w:hAnsi="Frutiger 55 Roman"/>
      <w:sz w:val="20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0722A5"/>
    <w:pPr>
      <w:spacing w:before="280" w:after="28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722A5"/>
    <w:rPr>
      <w:rFonts w:ascii="Frutiger 55 Roman" w:hAnsi="Frutiger 55 Roman"/>
      <w:sz w:val="20"/>
    </w:rPr>
  </w:style>
  <w:style w:type="paragraph" w:styleId="KeinLeerraum">
    <w:name w:val="No Spacing"/>
    <w:basedOn w:val="Standard"/>
    <w:link w:val="KeinLeerraumZchn"/>
    <w:uiPriority w:val="1"/>
    <w:rsid w:val="002F315E"/>
    <w:pPr>
      <w:spacing w:line="240" w:lineRule="auto"/>
    </w:p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F315E"/>
    <w:rPr>
      <w:rFonts w:ascii="Arial" w:hAnsi="Arial"/>
      <w:spacing w:val="4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ED4F48"/>
    <w:rPr>
      <w:rFonts w:ascii="Arial" w:hAnsi="Arial"/>
      <w:spacing w:val="4"/>
      <w:sz w:val="20"/>
    </w:rPr>
  </w:style>
  <w:style w:type="character" w:customStyle="1" w:styleId="SubjectZchn">
    <w:name w:val="Subject Zchn"/>
    <w:basedOn w:val="Absatz-Standardschriftart"/>
    <w:link w:val="Subject"/>
    <w:rsid w:val="002F315E"/>
    <w:rPr>
      <w:rFonts w:ascii="Arial" w:hAnsi="Arial"/>
      <w:b/>
      <w:spacing w:val="4"/>
    </w:rPr>
  </w:style>
  <w:style w:type="numbering" w:customStyle="1" w:styleId="ListAlphabeticList">
    <w:name w:val="ListAlphabeticList"/>
    <w:uiPriority w:val="99"/>
    <w:rsid w:val="00B24073"/>
    <w:pPr>
      <w:numPr>
        <w:numId w:val="23"/>
      </w:numPr>
    </w:pPr>
  </w:style>
  <w:style w:type="numbering" w:customStyle="1" w:styleId="ListNumericList">
    <w:name w:val="ListNumericList"/>
    <w:uiPriority w:val="99"/>
    <w:rsid w:val="00F46EA6"/>
    <w:pPr>
      <w:numPr>
        <w:numId w:val="45"/>
      </w:numPr>
    </w:pPr>
  </w:style>
  <w:style w:type="numbering" w:customStyle="1" w:styleId="ListLineList">
    <w:name w:val="ListLineList"/>
    <w:uiPriority w:val="99"/>
    <w:rsid w:val="00B82961"/>
    <w:pPr>
      <w:numPr>
        <w:numId w:val="25"/>
      </w:numPr>
    </w:pPr>
  </w:style>
  <w:style w:type="numbering" w:customStyle="1" w:styleId="ListBulletList">
    <w:name w:val="ListBulletList"/>
    <w:uiPriority w:val="99"/>
    <w:rsid w:val="00B82961"/>
    <w:pPr>
      <w:numPr>
        <w:numId w:val="27"/>
      </w:numPr>
    </w:pPr>
  </w:style>
  <w:style w:type="numbering" w:customStyle="1" w:styleId="HeadingList">
    <w:name w:val="HeadingList"/>
    <w:uiPriority w:val="99"/>
    <w:rsid w:val="00795041"/>
    <w:pPr>
      <w:numPr>
        <w:numId w:val="31"/>
      </w:numPr>
    </w:pPr>
  </w:style>
  <w:style w:type="paragraph" w:customStyle="1" w:styleId="NormalNoSpacing">
    <w:name w:val="NormalNoSpacing"/>
    <w:basedOn w:val="Standard"/>
    <w:rsid w:val="00F86F66"/>
    <w:pPr>
      <w:contextualSpacing/>
    </w:pPr>
  </w:style>
  <w:style w:type="paragraph" w:customStyle="1" w:styleId="Unit">
    <w:name w:val="Unit"/>
    <w:basedOn w:val="Standard"/>
    <w:rsid w:val="00056999"/>
    <w:pPr>
      <w:spacing w:line="240" w:lineRule="auto"/>
      <w:jc w:val="right"/>
    </w:pPr>
    <w:rPr>
      <w:rFonts w:ascii="Arial Black" w:hAnsi="Arial Black"/>
      <w:spacing w:val="130"/>
      <w:sz w:val="17"/>
    </w:rPr>
  </w:style>
  <w:style w:type="paragraph" w:customStyle="1" w:styleId="FusszeileFett">
    <w:name w:val="FusszeileFett"/>
    <w:basedOn w:val="Fuzeile"/>
    <w:rsid w:val="007B5749"/>
    <w:pPr>
      <w:tabs>
        <w:tab w:val="clear" w:pos="227"/>
      </w:tabs>
      <w:jc w:val="center"/>
    </w:pPr>
    <w:rPr>
      <w:b/>
    </w:rPr>
  </w:style>
  <w:style w:type="paragraph" w:customStyle="1" w:styleId="StandardLinks">
    <w:name w:val="StandardLinks"/>
    <w:basedOn w:val="Standard"/>
    <w:rsid w:val="00915FEA"/>
  </w:style>
  <w:style w:type="paragraph" w:customStyle="1" w:styleId="FormTitle">
    <w:name w:val="FormTitle"/>
    <w:basedOn w:val="Standard"/>
    <w:rsid w:val="00DC3FAD"/>
    <w:pPr>
      <w:spacing w:line="240" w:lineRule="auto"/>
    </w:pPr>
    <w:rPr>
      <w:spacing w:val="130"/>
      <w:sz w:val="40"/>
    </w:rPr>
  </w:style>
  <w:style w:type="paragraph" w:customStyle="1" w:styleId="SenderLine">
    <w:name w:val="SenderLine"/>
    <w:basedOn w:val="Sender"/>
    <w:rsid w:val="00B5410E"/>
  </w:style>
  <w:style w:type="paragraph" w:customStyle="1" w:styleId="Sender">
    <w:name w:val="Sender"/>
    <w:basedOn w:val="Standard"/>
    <w:rsid w:val="00EE79AC"/>
    <w:pPr>
      <w:spacing w:line="210" w:lineRule="exact"/>
    </w:pPr>
    <w:rPr>
      <w:sz w:val="16"/>
    </w:rPr>
  </w:style>
  <w:style w:type="paragraph" w:customStyle="1" w:styleId="SenderBold">
    <w:name w:val="SenderBold"/>
    <w:basedOn w:val="Sender"/>
    <w:rsid w:val="00EE79AC"/>
    <w:rPr>
      <w:b/>
    </w:rPr>
  </w:style>
  <w:style w:type="paragraph" w:customStyle="1" w:styleId="Recipient">
    <w:name w:val="Recipient"/>
    <w:basedOn w:val="Standard"/>
    <w:rsid w:val="007F1A6F"/>
  </w:style>
  <w:style w:type="paragraph" w:customStyle="1" w:styleId="DocumentTitle">
    <w:name w:val="DocumentTitle"/>
    <w:basedOn w:val="Standard"/>
    <w:rsid w:val="005F0421"/>
    <w:pPr>
      <w:spacing w:after="280" w:line="380" w:lineRule="exact"/>
    </w:pPr>
    <w:rPr>
      <w:sz w:val="28"/>
    </w:rPr>
  </w:style>
  <w:style w:type="paragraph" w:customStyle="1" w:styleId="MemoComment">
    <w:name w:val="MemoComment"/>
    <w:basedOn w:val="Subject"/>
    <w:rsid w:val="003114EB"/>
    <w:pPr>
      <w:spacing w:before="280"/>
    </w:pPr>
  </w:style>
  <w:style w:type="paragraph" w:customStyle="1" w:styleId="TransmissionCover">
    <w:name w:val="Transmission Cover"/>
    <w:basedOn w:val="Titel"/>
    <w:rsid w:val="00824C7E"/>
    <w:pPr>
      <w:spacing w:line="240" w:lineRule="auto"/>
    </w:pPr>
    <w:rPr>
      <w:sz w:val="44"/>
    </w:rPr>
  </w:style>
  <w:style w:type="paragraph" w:customStyle="1" w:styleId="SenderLineUnderline">
    <w:name w:val="SenderLineUnderline"/>
    <w:basedOn w:val="SenderLine"/>
    <w:rsid w:val="00565D33"/>
    <w:rPr>
      <w:sz w:val="14"/>
      <w:u w:val="singl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D050F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D050F"/>
    <w:rPr>
      <w:rFonts w:ascii="Frutiger 55 Roman" w:hAnsi="Frutiger 55 Roman"/>
      <w:sz w:val="20"/>
    </w:rPr>
  </w:style>
  <w:style w:type="paragraph" w:customStyle="1" w:styleId="SenderLine0">
    <w:name w:val="SenderLine"/>
    <w:basedOn w:val="Sender"/>
    <w:next w:val="SenderLine"/>
    <w:rsid w:val="00B541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C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CB1"/>
    <w:rPr>
      <w:rFonts w:ascii="Segoe UI" w:hAnsi="Segoe UI" w:cs="Segoe UI"/>
      <w:sz w:val="18"/>
      <w:szCs w:val="18"/>
    </w:rPr>
  </w:style>
  <w:style w:type="paragraph" w:customStyle="1" w:styleId="ListNumeric2">
    <w:name w:val="ListNumeric2"/>
    <w:basedOn w:val="Standard"/>
    <w:qFormat/>
    <w:rsid w:val="00E54C82"/>
    <w:pPr>
      <w:numPr>
        <w:numId w:val="44"/>
      </w:numPr>
    </w:pPr>
  </w:style>
  <w:style w:type="numbering" w:customStyle="1" w:styleId="ListNumericList2">
    <w:name w:val="ListNumericList2"/>
    <w:basedOn w:val="KeineListe"/>
    <w:uiPriority w:val="99"/>
    <w:rsid w:val="00E54C82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0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2.tmp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numbering" Target="numbering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pfma\AppData\Local\Temp\OneOffixx\generated\56e74971-aec2-43ed-8754-d52f324a366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7BB1C5473346C28E6FD23244010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B7F44-E186-44D4-B731-97F16A91466B}"/>
      </w:docPartPr>
      <w:docPartBody>
        <w:p w:rsidR="00962DA2" w:rsidRDefault="00962DA2">
          <w:pPr>
            <w:pStyle w:val="CA7BB1C5473346C28E6FD232440100E6"/>
          </w:pPr>
          <w:r w:rsidRPr="00B3743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A2"/>
    <w:rsid w:val="00962DA2"/>
    <w:rsid w:val="00A34706"/>
    <w:rsid w:val="00AC26F9"/>
    <w:rsid w:val="00B419E1"/>
    <w:rsid w:val="00BB3BB8"/>
    <w:rsid w:val="00D2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A7BB1C5473346C28E6FD232440100E6">
    <w:name w:val="CA7BB1C5473346C28E6FD23244010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e Formulare" ma:contentTypeID="0x010100A99E0C88070D804C8214B4E0EEE06A3400653B076E9926FD44BA95540CF1738AAF" ma:contentTypeVersion="8" ma:contentTypeDescription="" ma:contentTypeScope="" ma:versionID="cd84cf51d05665b192d75036519aace6">
  <xsd:schema xmlns:xsd="http://www.w3.org/2001/XMLSchema" xmlns:xs="http://www.w3.org/2001/XMLSchema" xmlns:p="http://schemas.microsoft.com/office/2006/metadata/properties" xmlns:ns2="d39ee136-66ac-493b-a804-5d93ad1dd943" xmlns:ns3="http://schemas.microsoft.com/sharepoint/v4" targetNamespace="http://schemas.microsoft.com/office/2006/metadata/properties" ma:root="true" ma:fieldsID="f4aff71cfdfc27746b35afcca1f39ec9" ns2:_="" ns3:_="">
    <xsd:import namespace="d39ee136-66ac-493b-a804-5d93ad1dd94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f436816f5f249d6bfbd3567b86a7c00" minOccurs="0"/>
                <xsd:element ref="ns2:TaxCatchAll" minOccurs="0"/>
                <xsd:element ref="ns2:TaxCatchAllLabel" minOccurs="0"/>
                <xsd:element ref="ns2:dd59aafdc30b4f73a70a4f9e92ceae12" minOccurs="0"/>
                <xsd:element ref="ns2:TaxKeywordTaxHTFiel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ee136-66ac-493b-a804-5d93ad1dd943" elementFormDefault="qualified">
    <xsd:import namespace="http://schemas.microsoft.com/office/2006/documentManagement/types"/>
    <xsd:import namespace="http://schemas.microsoft.com/office/infopath/2007/PartnerControls"/>
    <xsd:element name="lf436816f5f249d6bfbd3567b86a7c00" ma:index="8" nillable="true" ma:taxonomy="true" ma:internalName="lf436816f5f249d6bfbd3567b86a7c00" ma:taxonomyFieldName="Dokument_x0020_Kategorie" ma:displayName="Dokumentkategorie" ma:readOnly="false" ma:default="" ma:fieldId="{5f436816-f5f2-49d6-bfbd-3567b86a7c00}" ma:sspId="09fa7e79-72c2-4a02-b2ea-1efedd74cb3a" ma:termSetId="193d6863-4e64-4b6c-b8d1-761d315861e3" ma:anchorId="e1a620ab-4b58-441d-8b06-687ba9b41a0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ae7f310e-71ff-43b5-98ab-cae92371029e}" ma:internalName="TaxCatchAll" ma:showField="CatchAllData" ma:web="d39ee136-66ac-493b-a804-5d93ad1dd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ae7f310e-71ff-43b5-98ab-cae92371029e}" ma:internalName="TaxCatchAllLabel" ma:readOnly="true" ma:showField="CatchAllDataLabel" ma:web="d39ee136-66ac-493b-a804-5d93ad1dd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59aafdc30b4f73a70a4f9e92ceae12" ma:index="12" nillable="true" ma:taxonomy="true" ma:internalName="dd59aafdc30b4f73a70a4f9e92ceae12" ma:taxonomyFieldName="Dokumentthema" ma:displayName="Thema" ma:default="" ma:fieldId="{dd59aafd-c30b-4f73-a70a-4f9e92ceae12}" ma:sspId="09fa7e79-72c2-4a02-b2ea-1efedd74cb3a" ma:termSetId="193d6863-4e64-4b6c-b8d1-761d315861e3" ma:anchorId="3e25c191-817e-4c41-ace1-7407ba103c9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Stichwörter" ma:fieldId="{23f27201-bee3-471e-b2e7-b64fd8b7ca38}" ma:taxonomyMulti="true" ma:sspId="09fa7e79-72c2-4a02-b2ea-1efedd74cb3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884653781</Id>
      <Width>0</Width>
      <Height>0</Height>
      <XPath>//Image[@id='Profile.Org.Logo']</XPath>
      <ImageHash>b36b2bfab3d5708d3dcfd870bcb0f023</ImageHash>
    </ImageSizeDefinition>
    <ImageSizeDefinition>
      <Id>1679399176</Id>
      <Width>0</Width>
      <Height>0</Height>
      <XPath>//Image[@id='Profile.Org.Logo']</XPath>
      <ImageHash>b36b2bfab3d5708d3dcfd870bcb0f023</ImageHash>
    </ImageSizeDefinition>
    <ImageSizeDefinition>
      <Id>154148289</Id>
      <Width>0</Width>
      <Height>0</Height>
      <XPath>//Image[@id='Profile.Org.Logo']</XPath>
      <ImageHash>b36b2bfab3d5708d3dcfd870bcb0f023</ImageHash>
    </ImageSizeDefinition>
    <ImageSizeDefinition>
      <Id>786668303</Id>
      <Width>0</Width>
      <Height>0</Height>
      <XPath>//Image[@id='Signer_0.User.Sign']</XPath>
      <ImageHash>b50b63d068e9bf25cf0730c94eed1bf6</ImageHash>
    </ImageSizeDefinition>
    <ImageSizeDefinition>
      <Id>1929869728</Id>
      <Width>0</Width>
      <Height>0</Height>
      <XPath>//Image[@id='Signer_1.User.Sign']</XPath>
      <ImageHash>b50b63d068e9bf25cf0730c94eed1bf6</ImageHash>
    </ImageSizeDefinition>
    <ImageSizeDefinition>
      <Id>2061633982</Id>
      <Width>0</Width>
      <Height>0</Height>
      <XPath>//Image[@id='Profile.Org.Logo']</XPath>
      <ImageHash>b36b2bfab3d5708d3dcfd870bcb0f023</ImageHash>
    </ImageSizeDefinition>
  </ImageDefinitions>
</OneOffixxImageDefinitionPart>
</file>

<file path=customXml/item3.xml><?xml version="1.0" encoding="utf-8"?>
<OneOffixxContactsPart xmlns:xsd="http://www.w3.org/2001/XMLSchema" xmlns:xsi="http://www.w3.org/2001/XMLSchema-instance" xmlns="http://schema.oneoffixx.com/OneOffixxContactsPart/1">
  <Contacts>
    <ContactItem Selected="true">
      <AddressType>PersonData</AddressType>
      <Company>
        <CompanyName/>
        <Address>
          <Street>Strasse</Street>
          <CareOf>c/o</CareOf>
          <City ZipCode="PLZ">Ort</City>
          <PostOfficeBox>Postfach</PostOfficeBox>
          <PostOfficeBoxCity/>
          <Country ShortCode="CH">Schweiz</Country>
        </Address>
      </Company>
      <Person>
        <LastName>Name</LastName>
        <FirstName>Vorname</FirstName>
        <Birthday xsi:nil="true"/>
        <SalutationShort>Herr</SalutationShort>
        <Salutation>Sehr geehrter Herr Name</Salutation>
        <Greeting>Freundliche Grüsse</Greeting>
        <Address>
          <City/>
          <PostOfficeBoxCity/>
          <Country ShortCode="CH">Schweiz</Country>
        </Address>
      </Person>
      <AdditionalPerson>
        <Birthday xsi:nil="true"/>
        <Address>
          <City/>
          <PostOfficeBoxCity/>
          <Country/>
        </Address>
      </AdditionalPerson>
      <ExtendentFields/>
      <AddressProviderData>
        <Updated xsi:nil="true"/>
        <Published xsi:nil="true"/>
        <Label Type="text" ParseAddressData="false">Herr¦Vorname Name¦c/o ¦Strasse¦Postfach ¦PLZ Ort </Label>
      </AddressProviderData>
      <Transmission>
        <IsPreselected>false</IsPreselected>
      </Transmission>
      <ContactViewOptions SelectedAddress="Business" AddressingType="An" ShowProviderLayout="false" PersonOverFirm="false" CountryView="false" CountryCodeView="false" CompanyView="true" CapitalizedCity="false" SalutationView="true" SalutationSeparatetLine="true" SecondNameView="false" PositionView="false" InterneAddress="false"/>
    </ContactItem>
  </Contacts>
  <IsMultiLetter>true</IsMultiLetter>
  <MaxContacts>0</MaxContacts>
</OneOffixxContacts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  <Label lcid="2055">Aufzählung</Label>
          <Definition type="Aufzählung" style="ListAlphabetic">
            <Label lcid="2055">Aufzählung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9ee136-66ac-493b-a804-5d93ad1dd943">
      <Value>90</Value>
      <Value>61</Value>
      <Value>418</Value>
      <Value>364</Value>
    </TaxCatchAll>
    <IconOverlay xmlns="http://schemas.microsoft.com/sharepoint/v4" xsi:nil="true"/>
    <lf436816f5f249d6bfbd3567b86a7c00 xmlns="d39ee136-66ac-493b-a804-5d93ad1dd9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A-Z</TermName>
          <TermId xmlns="http://schemas.microsoft.com/office/infopath/2007/PartnerControls">96e3e5a1-61d8-4fa9-8a89-978a221da028</TermId>
        </TermInfo>
      </Terms>
    </lf436816f5f249d6bfbd3567b86a7c00>
    <TaxKeywordTaxHTField xmlns="d39ee136-66ac-493b-a804-5d93ad1dd9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 Vorlagen</TermName>
          <TermId xmlns="http://schemas.microsoft.com/office/infopath/2007/PartnerControls">2d9d22cd-ed91-41e1-9f17-4b1d985a1bf0</TermId>
        </TermInfo>
        <TermInfo xmlns="http://schemas.microsoft.com/office/infopath/2007/PartnerControls">
          <TermName xmlns="http://schemas.microsoft.com/office/infopath/2007/PartnerControls">Brief</TermName>
          <TermId xmlns="http://schemas.microsoft.com/office/infopath/2007/PartnerControls">f2518284-734f-4af0-9c16-3234d0cb9d21</TermId>
        </TermInfo>
      </Terms>
    </TaxKeywordTaxHTField>
    <dd59aafdc30b4f73a70a4f9e92ceae12 xmlns="d39ee136-66ac-493b-a804-5d93ad1dd9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 Vorlagen</TermName>
          <TermId xmlns="http://schemas.microsoft.com/office/infopath/2007/PartnerControls">2d9d22cd-ed91-41e1-9f17-4b1d985a1bf0</TermId>
        </TermInfo>
      </Terms>
    </dd59aafdc30b4f73a70a4f9e92ceae12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0b93049c189e42b5b31daaedbed4b78c" nodeId="CustomElements.SnippetScript.HeaderWithTitle" update="false"/>
    <Snippet id="00000000-0000-0000-0000-000000000000" bookmark="cs_6f8cd4d2b3f342d696f6618bde00087f" nodeId="CustomElements.EnclosureBoxSnippet" update="false"/>
  </Snippets>
</OneOffixxSnippetsPart>
</file>

<file path=customXml/item8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8 f b c 1 f 7 - 6 1 e a - 4 6 4 a - a 2 0 f - 5 0 e 7 f e 5 7 2 b f 0 "   t I d = " 5 2 9 4 5 b 6 c - b 6 5 a - 4 3 6 d - 8 0 4 5 - 6 1 9 e 4 e 4 1 a f 5 1 "   i n t e r n a l T I d = " 8 f d 0 d 0 7 3 - c 0 d 1 - 4 f 8 1 - b b f d - 4 0 8 c 6 d 8 b f a f c "   m t I d = " 2 7 5 a f 3 2 e - b c 4 0 - 4 5 c 2 - 8 5 b 7 - a f b 1 c 0 3 8 2 6 5 3 "   r e v i s i o n = " 0 "   c r e a t e d m a j o r v e r s i o n = " 0 "   c r e a t e d m i n o r v e r s i o n = " 0 "   c r e a t e d = " 2 0 2 1 - 0 3 - 1 8 T 0 8 : 4 7 : 3 6 . 0 3 2 0 7 5 6 Z "   m o d i f i e d m a j o r v e r s i o n = " 0 "   m o d i f i e d m i n o r v e r s i o n = " 0 "   m o d i f i e d = " 0 0 0 1 - 0 1 - 0 1 T 0 0 : 0 0 : 0 0 "   p r o f i l e = " 1 6 c f 3 8 f d - c 2 b 3 - 4 4 8 a - 8 9 1 f - 6 4 8 3 7 5 f b 4 1 8 b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1 6 c f 3 8 f d - c 2 b 3 - 4 4 8 a - 8 9 1 f - 6 4 8 3 7 5 f b 4 1 8 b ] ] > < / T e x t >  
                 < T e x t   i d = " P r o f i l e . O r g a n i z a t i o n U n i t I d "   l a b e l = " P r o f i l e . O r g a n i z a t i o n U n i t I d " > < ! [ C D A T A [ 6 0 e a 8 7 f d - f b 5 c - 4 4 c b - b 9 9 5 - 3 6 0 9 a 6 6 8 e d 2 3 ] ] > < / T e x t >  
                 < T e x t   i d = " P r o f i l e . U s e r . C i t y "   l a b e l = " P r o f i l e . U s e r . C i t y " > < ! [ C D A T A [ Z u g ] ] > < / T e x t >  
                 < T e x t   i d = " P r o f i l e . U s e r . e x t e n s i o n A t t r i b u t e 1 "   l a b e l = " P r o f i l e . U s e r . e x t e n s i o n A t t r i b u t e 1 " > < ! [ C D A T A [ M a r t i n a ] ] > < / T e x t >  
                 < T e x t   i d = " P r o f i l e . U s e r . e x t e n s i o n A t t r i b u t e 1 0 "   l a b e l = " P r o f i l e . U s e r . e x t e n s i o n A t t r i b u t e 1 0 " > < ! [ C D A T A [ S t a d t   Z u g ] ] > < / T e x t >  
                 < T e x t   i d = " P r o f i l e . U s e r . e x t e n s i o n A t t r i b u t e 1 4 "   l a b e l = " P r o f i l e . U s e r . e x t e n s i o n A t t r i b u t e 1 4 " > < ! [ C D A T A [   ] ] > < / T e x t >  
                 < T e x t   i d = " P r o f i l e . U s e r . e x t e n s i o n A t t r i b u t e 2 "   l a b e l = " P r o f i l e . U s e r . e x t e n s i o n A t t r i b u t e 2 " > < ! [ C D A T A [ P f i f f n e r ] ] > < / T e x t >  
                 < T e x t   i d = " P r o f i l e . U s e r . e x t e n s i o n A t t r i b u t e 3 "   l a b e l = " P r o f i l e . U s e r . e x t e n s i o n A t t r i b u t e 3 " > < ! [ C D A T A [ S t a d t s c h u l e n   Z u g ] ] > < / T e x t >  
                 < T e x t   i d = " P r o f i l e . U s e r . e x t e n s i o n A t t r i b u t e 5 "   l a b e l = " P r o f i l e . U s e r . e x t e n s i o n A t t r i b u t e 5 " > < ! [ C D A T A [   ] ] > < / T e x t >  
                 < T e x t   i d = " P r o f i l e . U s e r . e x t e n s i o n A t t r i b u t e 6 "   l a b e l = " P r o f i l e . U s e r . e x t e n s i o n A t t r i b u t e 6 " > < ! [ C D A T A [ S t a d t s c h u l e n   Z u g ] ] > < / T e x t >  
                 < T e x t   i d = " P r o f i l e . U s e r . e x t e n s i o n A t t r i b u t e 7 "   l a b e l = " P r o f i l e . U s e r . e x t e n s i o n A t t r i b u t e 7 " > < ! [ C D A T A [ B i l d u n g s d e p a r t e m e n t ] ] > < / T e x t >  
                 < T e x t   i d = " P r o f i l e . U s e r . e x t e n s i o n A t t r i b u t e 8 "   l a b e l = " P r o f i l e . U s e r . e x t e n s i o n A t t r i b u t e 8 " > < ! [ C D A T A [ w w w . s t a d t z u g . c h ] ] > < / T e x t >  
                 < T e x t   i d = " P r o f i l e . U s e r . e x t e n s i o n A t t r i b u t e 9 "   l a b e l = " P r o f i l e . U s e r . e x t e n s i o n A t t r i b u t e 9 " > < ! [ C D A T A [   ] ] > < / T e x t >  
                 < T e x t   i d = " P r o f i l e . U s e r . f a c s i m i l e T e l e p h o n e N u m b e r "   l a b e l = " P r o f i l e . U s e r . f a c s i m i l e T e l e p h o n e N u m b e r " > < ! [ C D A T A [   ] ] > < / T e x t >  
                 < T e x t   i d = " P r o f i l e . U s e r . m a i l "   l a b e l = " P r o f i l e . U s e r . m a i l " > < ! [ C D A T A [ m a r t i n a . p f i f f n e r @ s t a d t z u g . c h ] ] > < / T e x t >  
                 < T e x t   i d = " P r o f i l e . U s e r . p o s t a l C o d e "   l a b e l = " P r o f i l e . U s e r . p o s t a l C o d e " > < ! [ C D A T A [ 6 3 0 1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s t r e e t A d d r e s s "   l a b e l = " P r o f i l e . U s e r . s t r e e t A d d r e s s " > < ! [ C D A T A [ S t a d t h a u s ,   G u b e l s t r a s s e   2 2 ] ] > < / T e x t >  
                 < T e x t   i d = " P r o f i l e . U s e r . t e l e p h o n e N u m b e r "   l a b e l = " P r o f i l e . U s e r . t e l e p h o n e N u m b e r " > < ! [ C D A T A [ + 4 1   5 8   7 2 8   9 4   2 4 ] ] > < / T e x t >  
                 < T e x t   i d = " P r o f i l e . U s e r . T i t l e "   l a b e l = " P r o f i l e . U s e r . T i t l e " > < ! [ C D A T A [ S a c h b e a r b e i t e r i n   S c h u l v e r w a l t u n g ] ] > < / T e x t >  
             < / P r o f i l e >  
             < A u t h o r >  
                 < T e x t   i d = " A u t h o r . U s e r . C i t y "   l a b e l = " A u t h o r . U s e r . C i t y " > < ! [ C D A T A [ Z u g ] ] > < / T e x t >  
                 < T e x t   i d = " A u t h o r . U s e r . e x t e n s i o n A t t r i b u t e 1 "   l a b e l = " A u t h o r . U s e r . e x t e n s i o n A t t r i b u t e 1 " > < ! [ C D A T A [ M a r t i n a ] ] > < / T e x t >  
                 < T e x t   i d = " A u t h o r . U s e r . e x t e n s i o n A t t r i b u t e 1 0 "   l a b e l = " A u t h o r . U s e r . e x t e n s i o n A t t r i b u t e 1 0 " > < ! [ C D A T A [ S t a d t   Z u g ] ] > < / T e x t >  
                 < T e x t   i d = " A u t h o r . U s e r . e x t e n s i o n A t t r i b u t e 1 4 "   l a b e l = " A u t h o r . U s e r . e x t e n s i o n A t t r i b u t e 1 4 " > < ! [ C D A T A [   ] ] > < / T e x t >  
                 < T e x t   i d = " A u t h o r . U s e r . e x t e n s i o n A t t r i b u t e 2 "   l a b e l = " A u t h o r . U s e r . e x t e n s i o n A t t r i b u t e 2 " > < ! [ C D A T A [ P f i f f n e r ] ] > < / T e x t >  
                 < T e x t   i d = " A u t h o r . U s e r . e x t e n s i o n A t t r i b u t e 3 "   l a b e l = " A u t h o r . U s e r . e x t e n s i o n A t t r i b u t e 3 " > < ! [ C D A T A [ S t a d t s c h u l e n   Z u g ] ] > < / T e x t >  
                 < T e x t   i d = " A u t h o r . U s e r . e x t e n s i o n A t t r i b u t e 5 "   l a b e l = " A u t h o r . U s e r . e x t e n s i o n A t t r i b u t e 5 " > < ! [ C D A T A [   ] ] > < / T e x t >  
                 < T e x t   i d = " A u t h o r . U s e r . e x t e n s i o n A t t r i b u t e 6 "   l a b e l = " A u t h o r . U s e r . e x t e n s i o n A t t r i b u t e 6 " > < ! [ C D A T A [ S t a d t s c h u l e n   Z u g ] ] > < / T e x t >  
                 < T e x t   i d = " A u t h o r . U s e r . e x t e n s i o n A t t r i b u t e 7 "   l a b e l = " A u t h o r . U s e r . e x t e n s i o n A t t r i b u t e 7 " > < ! [ C D A T A [ B i l d u n g s d e p a r t e m e n t ] ] > < / T e x t >  
                 < T e x t   i d = " A u t h o r . U s e r . e x t e n s i o n A t t r i b u t e 8 "   l a b e l = " A u t h o r . U s e r . e x t e n s i o n A t t r i b u t e 8 " > < ! [ C D A T A [ w w w . s t a d t z u g . c h ] ] > < / T e x t >  
                 < T e x t   i d = " A u t h o r . U s e r . e x t e n s i o n A t t r i b u t e 9 "   l a b e l = " A u t h o r . U s e r . e x t e n s i o n A t t r i b u t e 9 " > < ! [ C D A T A [   ] ] > < / T e x t >  
                 < T e x t   i d = " A u t h o r . U s e r . f a c s i m i l e T e l e p h o n e N u m b e r "   l a b e l = " A u t h o r . U s e r . f a c s i m i l e T e l e p h o n e N u m b e r " > < ! [ C D A T A [   ] ] > < / T e x t >  
                 < T e x t   i d = " A u t h o r . U s e r . m a i l "   l a b e l = " A u t h o r . U s e r . m a i l " > < ! [ C D A T A [ m a r t i n a . p f i f f n e r @ s t a d t z u g . c h ] ] > < / T e x t >  
                 < T e x t   i d = " A u t h o r . U s e r . p o s t a l C o d e "   l a b e l = " A u t h o r . U s e r . p o s t a l C o d e " > < ! [ C D A T A [ 6 3 0 1 ] ] > < / T e x t >  
                 < T e x t   i d = " A u t h o r . U s e r . S a l u t a t i o n "   l a b e l = " A u t h o r . U s e r . S a l u t a t i o n " > < ! [ C D A T A [   ] ] > < / T e x t >  
                 < T e x t   i d = " A u t h o r . U s e r . s t r e e t A d d r e s s "   l a b e l = " A u t h o r . U s e r . s t r e e t A d d r e s s " > < ! [ C D A T A [ S t a d t h a u s ,   G u b e l s t r a s s e   2 2 ] ] > < / T e x t >  
                 < T e x t   i d = " A u t h o r . U s e r . t e l e p h o n e N u m b e r "   l a b e l = " A u t h o r . U s e r . t e l e p h o n e N u m b e r " > < ! [ C D A T A [ + 4 1   5 8   7 2 8   9 4   2 4 ] ] > < / T e x t >  
                 < T e x t   i d = " A u t h o r . U s e r . T i t l e "   l a b e l = " A u t h o r . U s e r . T i t l e " > < ! [ C D A T A [ S a c h b e a r b e i t e r i n   S c h u l v e r w a l t u n g ] ] > < / T e x t >  
             < / A u t h o r >  
             < S i g n e r _ 0 >  
                 < T e x t   i d = " S i g n e r _ 0 . I d "   l a b e l = " S i g n e r _ 0 . I d " > < ! [ C D A T A [ 1 6 c f 3 8 f d - c 2 b 3 - 4 4 8 a - 8 9 1 f - 6 4 8 3 7 5 f b 4 1 8 b ] ] > < / T e x t >  
                 < T e x t   i d = " S i g n e r _ 0 . O r g a n i z a t i o n U n i t I d "   l a b e l = " S i g n e r _ 0 . O r g a n i z a t i o n U n i t I d " > < ! [ C D A T A [ 6 0 e a 8 7 f d - f b 5 c - 4 4 c b - b 9 9 5 - 3 6 0 9 a 6 6 8 e d 2 3 ] ] > < / T e x t >  
                 < T e x t   i d = " S i g n e r _ 0 . U s e r . C i t y "   l a b e l = " S i g n e r _ 0 . U s e r . C i t y " > < ! [ C D A T A [ Z u g ] ] > < / T e x t >  
                 < T e x t   i d = " S i g n e r _ 0 . U s e r . e x t e n s i o n A t t r i b u t e 1 "   l a b e l = " S i g n e r _ 0 . U s e r . e x t e n s i o n A t t r i b u t e 1 " > < ! [ C D A T A [ M a r t i n a ] ] > < / T e x t >  
                 < T e x t   i d = " S i g n e r _ 0 . U s e r . e x t e n s i o n A t t r i b u t e 1 0 "   l a b e l = " S i g n e r _ 0 . U s e r . e x t e n s i o n A t t r i b u t e 1 0 " > < ! [ C D A T A [ S t a d t   Z u g ] ] > < / T e x t >  
                 < T e x t   i d = " S i g n e r _ 0 . U s e r . e x t e n s i o n A t t r i b u t e 1 4 "   l a b e l = " S i g n e r _ 0 . U s e r . e x t e n s i o n A t t r i b u t e 1 4 " > < ! [ C D A T A [   ] ] > < / T e x t >  
                 < T e x t   i d = " S i g n e r _ 0 . U s e r . e x t e n s i o n A t t r i b u t e 2 "   l a b e l = " S i g n e r _ 0 . U s e r . e x t e n s i o n A t t r i b u t e 2 " > < ! [ C D A T A [ P f i f f n e r ] ] > < / T e x t >  
                 < T e x t   i d = " S i g n e r _ 0 . U s e r . e x t e n s i o n A t t r i b u t e 3 "   l a b e l = " S i g n e r _ 0 . U s e r . e x t e n s i o n A t t r i b u t e 3 " > < ! [ C D A T A [ S t a d t s c h u l e n   Z u g ] ] > < / T e x t >  
                 < T e x t   i d = " S i g n e r _ 0 . U s e r . e x t e n s i o n A t t r i b u t e 5 "   l a b e l = " S i g n e r _ 0 . U s e r . e x t e n s i o n A t t r i b u t e 5 " > < ! [ C D A T A [   ] ] > < / T e x t >  
                 < T e x t   i d = " S i g n e r _ 0 . U s e r . e x t e n s i o n A t t r i b u t e 6 "   l a b e l = " S i g n e r _ 0 . U s e r . e x t e n s i o n A t t r i b u t e 6 " > < ! [ C D A T A [ S t a d t s c h u l e n   Z u g ] ] > < / T e x t >  
                 < T e x t   i d = " S i g n e r _ 0 . U s e r . e x t e n s i o n A t t r i b u t e 7 "   l a b e l = " S i g n e r _ 0 . U s e r . e x t e n s i o n A t t r i b u t e 7 " > < ! [ C D A T A [ B i l d u n g s d e p a r t e m e n t ] ] > < / T e x t >  
                 < T e x t   i d = " S i g n e r _ 0 . U s e r . e x t e n s i o n A t t r i b u t e 8 "   l a b e l = " S i g n e r _ 0 . U s e r . e x t e n s i o n A t t r i b u t e 8 " > < ! [ C D A T A [ w w w . s t a d t z u g . c h ] ] > < / T e x t >  
                 < T e x t   i d = " S i g n e r _ 0 . U s e r . e x t e n s i o n A t t r i b u t e 9 "   l a b e l = " S i g n e r _ 0 . U s e r . e x t e n s i o n A t t r i b u t e 9 " > < ! [ C D A T A [   ] ] > < / T e x t >  
                 < T e x t   i d = " S i g n e r _ 0 . U s e r . f a c s i m i l e T e l e p h o n e N u m b e r "   l a b e l = " S i g n e r _ 0 . U s e r . f a c s i m i l e T e l e p h o n e N u m b e r " > < ! [ C D A T A [   ] ] > < / T e x t >  
                 < T e x t   i d = " S i g n e r _ 0 . U s e r . m a i l "   l a b e l = " S i g n e r _ 0 . U s e r . m a i l " > < ! [ C D A T A [ m a r t i n a . p f i f f n e r @ s t a d t z u g . c h ] ] > < / T e x t >  
                 < T e x t   i d = " S i g n e r _ 0 . U s e r . p o s t a l C o d e "   l a b e l = " S i g n e r _ 0 . U s e r . p o s t a l C o d e " > < ! [ C D A T A [ 6 3 0 1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s t r e e t A d d r e s s "   l a b e l = " S i g n e r _ 0 . U s e r . s t r e e t A d d r e s s " > < ! [ C D A T A [ S t a d t h a u s ,   G u b e l s t r a s s e   2 2 ] ] > < / T e x t >  
                 < T e x t   i d = " S i g n e r _ 0 . U s e r . t e l e p h o n e N u m b e r "   l a b e l = " S i g n e r _ 0 . U s e r . t e l e p h o n e N u m b e r " > < ! [ C D A T A [ + 4 1   5 8   7 2 8   9 4   2 4 ] ] > < / T e x t >  
                 < T e x t   i d = " S i g n e r _ 0 . U s e r . T i t l e "   l a b e l = " S i g n e r _ 0 . U s e r . T i t l e " > < ! [ C D A T A [ S a c h b e a r b e i t e r i n   S c h u l v e r w a l t u n g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U s e r . C i t y "   l a b e l = " S i g n e r _ 1 . U s e r . C i t y " > < ! [ C D A T A [   ] ] > < / T e x t >  
                 < T e x t   i d = " S i g n e r _ 1 . U s e r . e x t e n s i o n A t t r i b u t e 1 "   l a b e l = " S i g n e r _ 1 . U s e r . e x t e n s i o n A t t r i b u t e 1 " > < ! [ C D A T A [   ] ] > < / T e x t >  
                 < T e x t   i d = " S i g n e r _ 1 . U s e r . e x t e n s i o n A t t r i b u t e 1 0 "   l a b e l = " S i g n e r _ 1 . U s e r . e x t e n s i o n A t t r i b u t e 1 0 " > < ! [ C D A T A [   ] ] > < / T e x t >  
                 < T e x t   i d = " S i g n e r _ 1 . U s e r . e x t e n s i o n A t t r i b u t e 1 4 "   l a b e l = " S i g n e r _ 1 . U s e r . e x t e n s i o n A t t r i b u t e 1 4 " > < ! [ C D A T A [   ] ] > < / T e x t >  
                 < T e x t   i d = " S i g n e r _ 1 . U s e r . e x t e n s i o n A t t r i b u t e 2 "   l a b e l = " S i g n e r _ 1 . U s e r . e x t e n s i o n A t t r i b u t e 2 " > < ! [ C D A T A [   ] ] > < / T e x t >  
                 < T e x t   i d = " S i g n e r _ 1 . U s e r . e x t e n s i o n A t t r i b u t e 3 "   l a b e l = " S i g n e r _ 1 . U s e r . e x t e n s i o n A t t r i b u t e 3 " > < ! [ C D A T A [   ] ] > < / T e x t >  
                 < T e x t   i d = " S i g n e r _ 1 . U s e r . e x t e n s i o n A t t r i b u t e 5 "   l a b e l = " S i g n e r _ 1 . U s e r . e x t e n s i o n A t t r i b u t e 5 " > < ! [ C D A T A [   ] ] > < / T e x t >  
                 < T e x t   i d = " S i g n e r _ 1 . U s e r . e x t e n s i o n A t t r i b u t e 6 "   l a b e l = " S i g n e r _ 1 . U s e r . e x t e n s i o n A t t r i b u t e 6 " > < ! [ C D A T A [   ] ] > < / T e x t >  
                 < T e x t   i d = " S i g n e r _ 1 . U s e r . e x t e n s i o n A t t r i b u t e 7 "   l a b e l = " S i g n e r _ 1 . U s e r . e x t e n s i o n A t t r i b u t e 7 " > < ! [ C D A T A [   ] ] > < / T e x t >  
                 < T e x t   i d = " S i g n e r _ 1 . U s e r . e x t e n s i o n A t t r i b u t e 8 "   l a b e l = " S i g n e r _ 1 . U s e r . e x t e n s i o n A t t r i b u t e 8 " > < ! [ C D A T A [   ] ] > < / T e x t >  
                 < T e x t   i d = " S i g n e r _ 1 . U s e r . e x t e n s i o n A t t r i b u t e 9 "   l a b e l = " S i g n e r _ 1 . U s e r . e x t e n s i o n A t t r i b u t e 9 " > < ! [ C D A T A [   ] ] > < / T e x t >  
                 < T e x t   i d = " S i g n e r _ 1 . U s e r . f a c s i m i l e T e l e p h o n e N u m b e r "   l a b e l = " S i g n e r _ 1 . U s e r . f a c s i m i l e T e l e p h o n e N u m b e r " > < ! [ C D A T A [   ] ] > < / T e x t >  
                 < T e x t   i d = " S i g n e r _ 1 . U s e r . m a i l "   l a b e l = " S i g n e r _ 1 . U s e r . m a i l " > < ! [ C D A T A [   ] ] > < / T e x t >  
                 < T e x t   i d = " S i g n e r _ 1 . U s e r . p o s t a l C o d e "   l a b e l = " S i g n e r _ 1 . U s e r . p o s t a l C o d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s t r e e t A d d r e s s "   l a b e l = " S i g n e r _ 1 . U s e r . s t r e e t A d d r e s s " > < ! [ C D A T A [   ] ] > < / T e x t >  
                 < T e x t   i d = " S i g n e r _ 1 . U s e r . t e l e p h o n e N u m b e r "   l a b e l = " S i g n e r _ 1 . U s e r . t e l e p h o n e N u m b e r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 A b s a g e   S c h u l f e s t e   b i s   z u   d e n   S o m m e r f e r i e n < / T e x t >  
                 < D a t e T i m e   i d = " D o c P a r a m . D a t e "   l i d = " D e u t s c h   ( D e u t s c h l a n d ) "   f o r m a t = " d .   M M M M   y y y y "   c a l e n d a r = " G r e g o r " > 2 0 2 1 - 0 3 - 1 8 T 0 0 : 0 0 : 0 0 Z < / D a t e T i m e >  
                 < T e x t   i d = " D o c P a r a m . E n c l o s u r e s " > < ! [ C D A T A [ x y z ] ] > < / T e x t >  
                 < T e x t   i d = " D o c P a r a m . C o p y T o " > < ! [ C D A T A [ x y z ] ] > < / T e x t >  
             < / P a r a m e t e r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 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 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 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 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S t r a s s e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c / o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P o s t f a c h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O r t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P L Z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 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 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C H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N a m e ] ] > < / T e x t >  
                 < T e x t   i d = " C o n t a c t . R e c i p i e n t . S e l e c t e d . P e r s o n . F i r s t N a m e "   l a b e l = " C o n t a c t . R e c i p i e n t . S e l e c t e d . P e r s o n . F i r s t N a m e " > < ! [ C D A T A [ V o r n a m e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N a m e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N a m e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  ] ] > < / T e x t >  
                 < T e x t   i d = " C o n t a c t . R e c i p i e n t . S e l e c t e d . P e r s o n . S a l u t a t i o n "   l a b e l = " C o n t a c t . R e c i p i e n t . S e l e c t e d . P e r s o n . S a l u t a t i o n " > < ! [ C D A T A [ S e h r   g e e h r t e r   H e r r   N a m e ] ] > < / T e x t >  
                 < C o m b o B o x   i d = " C o n t a c t . R e c i p i e n t . S e l e c t e d . P e r s o n . S a l u t a t i o n C B "   s e l e c t e d V a l u e = " S e h r   g e e h r t e r   H e r r   N a m e "   l a b e l = " C o n t a c t . R e c i p i e n t . S e l e c t e d . P e r s o n . S a l u t a t i o n C B " >  
                     < l i s t I t e m   d i s p l a y T e x t = " [ B r i e f a n r e d e ] "   v a l u e = " k e y 1 " / >  
                     < l i s t I t e m   d i s p l a y T e x t = " G e s c h � t z t e   V o r n a m e "   v a l u e = " k e y 2 " / >  
                     < l i s t I t e m   d i s p l a y T e x t = " G e s c h � t z t e r   V o r n a m e "   v a l u e = " k e y 3 " / >  
                     < l i s t I t e m   d i s p l a y T e x t = " G u t e n   T a g   F r a u   N a m e "   v a l u e = " k e y 4 " / >  
                     < l i s t I t e m   d i s p l a y T e x t = " G u t e n   T a g   H e r r   N a m e "   v a l u e = " k e y 5 " / >  
                     < l i s t I t e m   d i s p l a y T e x t = " L i e b e   V o r n a m e "   v a l u e = " k e y 6 " / >  
                     < l i s t I t e m   d i s p l a y T e x t = " L i e b e r   V o r n a m e "   v a l u e = " k e y 7 " / >  
                     < l i s t I t e m   d i s p l a y T e x t = " S e h r   g e e h r t e   D a m e ,   s e h r   g e e h r t e r   H e r r "   v a l u e = " k e y 8 " / >  
                     < l i s t I t e m   d i s p l a y T e x t = " S e h r   g e e h r t e   D a m e n "   v a l u e = " k e y 9 " / >  
                     < l i s t I t e m   d i s p l a y T e x t = " S e h r   g e e h r t e   D a m e n   u n d   H e r r e n "   v a l u e = " k e y 1 0 " / >  
                     < l i s t I t e m   d i s p l a y T e x t = " S e h r   g e e h r t e   D a m e n ,   s e h r   g e e h r t e   H e r r e n "   v a l u e = " k e y 1 1 " / >  
                     < l i s t I t e m   d i s p l a y T e x t = " S e h r   g e e h r t e   F a m i l i e   N a m e "   v a l u e = " k e y 1 2 " / >  
                     < l i s t I t e m   d i s p l a y T e x t = " S e h r   g e e h r t e   F r a u   N a m e "   v a l u e = " k e y 1 3 " / >  
                     < l i s t I t e m   d i s p l a y T e x t = " S e h r   g e e h r t e   F r a u   N a m e ,   s e h r   g e e h r t e r   H e r r   N a m e "   v a l u e = " k e y 1 4 " / >  
                     < l i s t I t e m   d i s p l a y T e x t = " S e h r   g e e h r t e   H e r r e n "   v a l u e = " k e y 1 5 " / >  
                     < l i s t I t e m   d i s p l a y T e x t = " S e h r   g e e h r t e r   H e r r   N a m e "   v a l u e = " k e y 1 6 " / >  
                     < l i s t I t e m   d i s p l a y T e x t = " S e h r   g e e h r t e r   H e r r   N a m e ,   s e h r   g e e h r t e   F r a u   N a m e "   v a l u e = " k e y 1 7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H e r r ] ] > < / T e x t >  
                 < C o m b o B o x   i d = " C o n t a c t . R e c i p i e n t . S e l e c t e d . P e r s o n . S a l u t a t i o n S h o r t C B "   s e l e c t e d V a l u e = " H e r r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F r a u   u n d   H e r r "   v a l u e = " k e y 6 " / >  
                     < l i s t I t e m   d i s p l a y T e x t = " H e r r "   v a l u e = " k e y 7 " / >  
                     < l i s t I t e m   d i s p l a y T e x t = " H e r r   u n d   F r a u "   v a l u e = " k e y 8 " / >  
                     < l i s t I t e m   d i s p l a y T e x t = " H e r r e n "   v a l u e = " k e y 9 " / >  
                 < / C o m b o B o x >  
                 < C o m b o B o x   i d = " C o n t a c t . R e c i p i e n t . S e l e c t e d . P e r s o n . G r e e t i n g C B "   s e l e c t e d V a l u e = " F r e u n d l i c h e   G r � s s e "   l a b e l = " C o n t a c t . R e c i p i e n t . S e l e c t e d .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G r u s s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F r e u n d l i c h e   G r � s s e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[ B r i e f a n r e d e ] "   v a l u e = " k e y 1 " / >  
                     < l i s t I t e m   d i s p l a y T e x t = " G e s c h � t z t e "   v a l u e = " k e y 2 " / >  
                     < l i s t I t e m   d i s p l a y T e x t = " G e s c h � t z t e r "   v a l u e = " k e y 3 " / >  
                     < l i s t I t e m   d i s p l a y T e x t = " G u t e n   T a g   F r a u "   v a l u e = " k e y 4 " / >  
                     < l i s t I t e m   d i s p l a y T e x t = " G u t e n   T a g   H e r r "   v a l u e = " k e y 5 " / >  
                     < l i s t I t e m   d i s p l a y T e x t = " L i e b e "   v a l u e = " k e y 6 " / >  
                     < l i s t I t e m   d i s p l a y T e x t = " L i e b e r "   v a l u e = " k e y 7 " / >  
                     < l i s t I t e m   d i s p l a y T e x t = " S e h r   g e e h r t e   D a m e ,   s e h r   g e e h r t e r   H e r r "   v a l u e = " k e y 8 " / >  
                     < l i s t I t e m   d i s p l a y T e x t = " S e h r   g e e h r t e   D a m e n "   v a l u e = " k e y 9 " / >  
                     < l i s t I t e m   d i s p l a y T e x t = " S e h r   g e e h r t e   D a m e n   u n d   H e r r e n "   v a l u e = " k e y 1 0 " / >  
                     < l i s t I t e m   d i s p l a y T e x t = " S e h r   g e e h r t e   D a m e n ,   s e h r   g e e h r t e   H e r r e n "   v a l u e = " k e y 1 1 " / >  
                     < l i s t I t e m   d i s p l a y T e x t = " S e h r   g e e h r t e   F a m i l i e "   v a l u e = " k e y 1 2 " / >  
                     < l i s t I t e m   d i s p l a y T e x t = " S e h r   g e e h r t e   F r a u "   v a l u e = " k e y 1 3 " / >  
                     < l i s t I t e m   d i s p l a y T e x t = " S e h r   g e e h r t e   F r a u   ,   s e h r   g e e h r t e r   H e r r "   v a l u e = " k e y 1 4 " / >  
                     < l i s t I t e m   d i s p l a y T e x t = " S e h r   g e e h r t e   H e r r e n "   v a l u e = " k e y 1 5 " / >  
                     < l i s t I t e m   d i s p l a y T e x t = " S e h r   g e e h r t e r   H e r r "   v a l u e = " k e y 1 6 " / >  
                     < l i s t I t e m   d i s p l a y T e x t = " S e h r   g e e h r t e r   H e r r   ,   s e h r   g e e h r t e   F r a u "   v a l u e = " k e y 1 7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F r a u   u n d   H e r r "   v a l u e = " k e y 6 " / >  
                     < l i s t I t e m   d i s p l a y T e x t = " H e r r "   v a l u e = " k e y 7 " / >  
                     < l i s t I t e m   d i s p l a y T e x t = " H e r r   u n d   F r a u "   v a l u e = " k e y 8 " / >  
                     < l i s t I t e m   d i s p l a y T e x t = " H e r r e n "   v a l u e = " k e y 9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G r u s s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C H ] ] > < / T e x t >  
                 < T e x t   i d = " C o n t a c t . R e c i p i e n t . S e l e c t e d . A d d r e s s . S t r e e t "   l a b e l = " C o n t a c t . R e c i p i e n t . S e l e c t e d . A d d r e s s . S t r e e t " > < ! [ C D A T A [ S t r a s s e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c / o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P o s t f a c h ] ] > < / T e x t >  
                 < T e x t   i d = " C o n t a c t . R e c i p i e n t . S e l e c t e d . A d d r e s s . C i t y "   l a b e l = " C o n t a c t . R e c i p i e n t . S e l e c t e d . A d d r e s s . C i t y " > < ! [ C D A T A [ O r t ] ] > < / T e x t >  
                 < T e x t   i d = " C o n t a c t . R e c i p i e n t . S e l e c t e d . A d d r e s s . C i t y Z i p "   l a b e l = " C o n t a c t . R e c i p i e n t . S e l e c t e d . A d d r e s s . C i t y Z i p " > < ! [ C D A T A [ P L Z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 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 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C H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 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 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 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 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  ] ] > < / T e x t >  
                 < T e x t   i d = " C o n t a c t . R e c i p i e n t . S e l e c t e d . T r a n s m i s s i o n "   l a b e l = " C o n t a c t . R e c i p i e n t . S e l e c t e d . T r a n s m i s s i o n " > < ! [ C D A T A [  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t r u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t r u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H e r r  
 V o r n a m e   N a m e  
 c / o �  
 S t r a s s e  
 P o s t f a c h �  
 P L Z   O r t � ] ] > < / T e x t >  
             < / C o n t a c t >  
             < T o o l b o x >  
                 < T e x t   i d = " D o c u m e n t P r o p e r t i e s . S a v e P a t h " > < ! [ C D A T A [ J : \ A b l a g e \ S t a d t s c h u l e n \ 1   R e s s o u r c e n \ 1 5   I n f o r m a t i k \ 1 5 2   S c h u l i n f o r m a t i k \ I n t r a n e t \ D o k u m e n t e   I n t r a n e t \ A - Z \ F o r m _ 2 0 2 1 0 3 0 9 _ C I   B r i e f   S t a d t s c h u l e n . d o c x ] ] > < / T e x t >  
                 < T e x t   i d = " D o c u m e n t P r o p e r t i e s . D o c u m e n t N a m e " > < ! [ C D A T A [ F o r m _ 2 0 2 1 0 3 0 9 _ C I   B r i e f   S t a d t s c h u l e n . d o c x ] ] > < / T e x t >  
                 < D a t e T i m e   i d = " D o c u m e n t P r o p e r t i e s . S a v e T i m e s t a m p "   l i d = " D e u t s c h   ( D e u t s c h l a n d ) " > 2 0 2 1 - 0 3 - 1 8 T 0 8 : 4 9 : 0 4 . 6 5 2 9 5 6 3 Z < / D a t e T i m e >  
             < / T o o l b o x >  
             < I n t e r f a c e s >  
             < / I n t e r f a c e s >  
             < S c r i p t i n g >  
                 < T e x t   i d = " C u s t o m E l e m e n t s . S a l u t a t i o n "   l a b e l = " C u s t o m E l e m e n t s . S a l u t a t i o n " > S e h r   g e e h r t e   E l t e r n < / T e x t >  
                 < T e x t   i d = " C u s t o m E l e m e n t s . G r e e t i n g "   l a b e l = " C u s t o m E l e m e n t s . G r e e t i n g " > < ! [ C D A T A [ F r e u n d l i c h e   G r � s s e ] ] > < / T e x t >  
                 < T e x t   i d = " C u s t o m E l e m e n t s . S i g n e r s . S i g n e r _ 0 "   l a b e l = " C u s t o m E l e m e n t s . S i g n e r s . S i g n e r _ 0 " > C o r i n n e   O e s c h  
 S c h u l l e i t e r i n < / T e x t >  
                 < T e x t   i d = " C u s t o m E l e m e n t s . S i g n e r s . S i g n e r _ 1 "   l a b e l = " C u s t o m E l e m e n t s . S i g n e r s . S i g n e r _ 1 " > M a x   H i m m e l s b a c h  
 S c h u l l e i t e r < / T e x t >  
                 < B o o k m a r k   i d = " C u s t o m E l e m e n t s . S i g n e r s B o x " >  
                     < S n i p p e t s >  
                         < S n i p p e t   i d = " 5 9 8 3 6 d a 4 - a a 5 7 - 4 8 8 c - a 0 c 3 - 9 1 a a 6 1 2 b 6 f 8 3 " / >  
                     < / S n i p p e t s >  
                 < / B o o k m a r k >  
                 < B o o k m a r k   i d = " C u s t o m E l e m e n t s . E n c l o s u r e B o x S n i p p e t "   u p d a t e = " T r u e " >  
                     < S n i p p e t s >  
                         < S n i p p e t   i d = " 1 1 5 8 7 4 e 8 - 6 b 7 6 - 4 5 a 1 - a e 6 2 - 4 7 2 f d a 3 b 4 7 0 5 " / >  
                     < / S n i p p e t s >  
                 < / B o o k m a r k >  
                 < T e x t   i d = " C u s t o m E l e m e n t s . E n c l o s u r e s B o x . B l o c k 1 "   l a b e l = " C u s t o m E l e m e n t s . E n c l o s u r e s B o x . B l o c k 1 " > < ! [ C D A T A [   ] ] > < / T e x t >  
                 < T e x t   i d = " C u s t o m E l e m e n t s . E n c l o s u r e s B o x . B l o c k 2 "   l a b e l = " C u s t o m E l e m e n t s . E n c l o s u r e s B o x . B l o c k 2 " > < ! [ C D A T A [   ] ] > < / T e x t >  
                 < T e x t   i d = " C u s t o m E l e m e n t s . E n c l o s u r e s B o x . B l o c k 3 "   l a b e l = " C u s t o m E l e m e n t s . E n c l o s u r e s B o x . B l o c k 3 " > < ! [ C D A T A [   ] ] > < / T e x t >  
                 < T e x t   i d = " C u s t o m E l e m e n t s . E n c l o s u r e s B o x . C o p y T o A n d E n c l o s u r e s . B l o c k 1 "   l a b e l = " C u s t o m E l e m e n t s . E n c l o s u r e s B o x . C o p y T o A n d E n c l o s u r e s . B l o c k 1 " > < ! [ C D A T A [ K o p i e / n :  
 x y z ] ] > < / T e x t >  
                 < T e x t   i d = " C u s t o m E l e m e n t s . E n c l o s u r e s B o x . C o p y T o A n d E n c l o s u r e s . B l o c k 2 "   l a b e l = " C u s t o m E l e m e n t s . E n c l o s u r e s B o x . C o p y T o A n d E n c l o s u r e s . B l o c k 2 " > < ! [ C D A T A [ B e i l a g e / n :  
 x y z ] ] > < / T e x t >  
                 < T e x t   i d = " C u s t o m E l e m e n t s . E n c l o s u r e s B o x . G G R V o r l a g e n . B l o c k 1 "   l a b e l = " C u s t o m E l e m e n t s . E n c l o s u r e s B o x . G G R V o r l a g e n . B l o c k 1 " > < ! [ C D A T A [   ] ] > < / T e x t >  
                 < T e x t   i d = " C u s t o m E l e m e n t s . E n c l o s u r e s B o x . G G R V o r l a g e n . B l o c k 2 "   l a b e l = " C u s t o m E l e m e n t s . E n c l o s u r e s B o x . G G R V o r l a g e n . B l o c k 2 " > < ! [ C D A T A [   ] ] > < / T e x t >  
                 < T e x t   i d = " C u s t o m E l e m e n t s . S e n d e r L i n e "   l a b e l = " C u s t o m E l e m e n t s . S e n d e r L i n e " > S t a d t   Z u g ,   S t a d t s c h u l e n   Z u g ,   6 3 0 0   Z u g < / T e x t >  
                 < T e x t   i d = " C u s t o m E l e m e n t s . S e n d e r L i n e B a s i s "   l a b e l = " C u s t o m E l e m e n t s . S e n d e r L i n e B a s i s " > < ! [ C D A T A [ S t a d t   Z u g ,   S t a d t s c h u l e n   Z u g ,   P o s t f a c h ,   6 3 0 1   Z u g ] ] > < / T e x t >  
                 < T e x t   i d = " C u s t o m E l e m e n t s . S e n d e r O r g a n i s a t i o n "   l a b e l = " C u s t o m E l e m e n t s . S e n d e r O r g a n i s a t i o n " > < ! [ C D A T A [ S t a d t   Z u g  
 B i l d u n g s d e p a r t e m e n t  
 S t a d t s c h u l e n   Z u g ] ] > < / T e x t >  
                 < T e x t   i d = " C u s t o m E l e m e n t s . S e n d e r A d d r e s s "   l a b e l = " C u s t o m E l e m e n t s . S e n d e r A d d r e s s " > S E   Z e n t r u m    
 6 3 0 1   Z u g  
 w w w . s t a d t z u g . c h < / T e x t >  
                 < T e x t   i d = " C u s t o m E l e m e n t s . S e n d e r P e r s o n "   l a b e l = " C u s t o m E l e m e n t s . S e n d e r P e r s o n " > C o r i n n e   O e s c h  
 S c h u l l e i t e r i n    
 + 4 1   5 8   7 2 8   8 5   5 0  
 c o r i n n e . o e s c h @ s t a d t s c h u l e n z u g . c h  
  
 M a x   H i m m e l s b a c h  
 S c h u l l e i t e r  
 + 4 1   5 8   7 2 8   8 4   5 0  
 m a x . h i m m e l s b a c h @ s t a d t s c h u l e n z u g . c h < / T e x t >  
                 < T e x t   i d = " C u s t o m E l e m e n t s . C i t y D a t e "   l a b e l = " C u s t o m E l e m e n t s . C i t y D a t e " > Z u g ,   1 0 .   M a i   2 0 2 1 < / T e x t >  
                 < B o o k m a r k   i d = " C u s t o m E l e m e n t s . S n i p p e t S c r i p t . S i g n e r s B o x U n d E n c l o s u r e B o x "   u p d a t e = " T r u e " >  
                     < S n i p p e t s >  
                         < S n i p p e t   i d = " 5 9 8 3 6 d a 4 - a a 5 7 - 4 8 8 c - a 0 c 3 - 9 1 a a 6 1 2 b 6 f 8 3 " / >  
                         < S n i p p e t   i d = " 7 c d 4 0 3 f b - 3 0 b 9 - 4 e f b - b b c 2 - 6 9 9 3 8 f a 4 7 0 3 9 " / >  
                         < S n i p p e t   i d = " 1 1 5 8 7 4 e 8 - 6 b 7 6 - 4 5 a 1 - a e 6 2 - 4 7 2 f d a 3 b 4 7 0 5 " / >  
                     < / S n i p p e t s >  
                 < / B o o k m a r k >  
                 < B o o k m a r k   i d = " C u s t o m E l e m e n t s . S n i p p e t S c r i p t . S i g n e r s B o x O h n e G r e e t i n g U n d E n c l o s u r e B o x "   u p d a t e = " T r u e " >  
                     < S n i p p e t s >  
                         < S n i p p e t   i d = " 9 c f f a 4 3 3 - e f 9 4 - 4 7 b f - a 2 1 1 - 6 d 0 9 6 e 2 f 5 c 8 a " / >  
                         < S n i p p e t   i d = " 7 c d 4 0 3 f b - 3 0 b 9 - 4 e f b - b b c 2 - 6 9 9 3 8 f a 4 7 0 3 9 " / >  
                         < S n i p p e t   i d = " 1 1 5 8 7 4 e 8 - 6 b 7 6 - 4 5 a 1 - a e 6 2 - 4 7 2 f d a 3 b 4 7 0 5 " / >  
                     < / S n i p p e t s >  
                 < / B o o k m a r k >  
                 < B o o k m a r k   i d = " C u s t o m E l e m e n t s . S n i p p e t S c r i p t . S i g n e r s B o x O h n e G r e e t i n g U n d E n c l o s u r e B o x G G R "   u p d a t e = " T r u e " >  
                     < S n i p p e t s >  
                         < S n i p p e t   i d = " 9 c f f a 4 3 3 - e f 9 4 - 4 7 b f - a 2 1 1 - 6 d 0 9 6 e 2 f 5 c 8 a " / >  
                         < S n i p p e t   i d = " 7 c d 4 0 3 f b - 3 0 b 9 - 4 e f b - b b c 2 - 6 9 9 3 8 f a 4 7 0 3 9 " / >  
                     < / S n i p p e t s >  
                 < / B o o k m a r k >  
                 < T e x t   i d = " C u s t o m E l e m e n t s . A n s c h r i f t "   l a b e l = " C u s t o m E l e m e n t s . A n s c h r i f t " > < ! [ C D A T A [ H e r r  
 V o r n a m e   N a m e  
 c / o �  
 S t r a s s e  
 P o s t f a c h �  
 P L Z   O r t � ] ] > < / T e x t >  
                 < B o o k m a r k   i d = " C u s t o m E l e m e n t s . S n i p p e t S c r i p t . H e a d e r W i t h T i t l e "   u p d a t e = " T r u e " >  
                     < S n i p p e t s >  
                         < S n i p p e t   i d = " 7 c d 4 0 3 f b - 3 0 b 9 - 4 e f b - b b c 2 - 6 9 9 3 8 f a 4 7 0 3 9 " / >  
                     < / S n i p p e t s >  
                 < / B o o k m a r k >  
                 < T e x t   i d = " C u s t o m E l e m e n t s . R e c i p i e n t . A d d r e s s C o v e r "   l a b e l = " C u s t o m E l e m e n t s . R e c i p i e n t . A d d r e s s C o v e r " > < ! [ C D A T A [ H e r r  
 V o r n a m e   N a m e  
 c / o �  
 S t r a s s e  
 P o s t f a c h �  
 P L Z   O r t � ] ] > < / T e x t >  
                 < T e x t   i d = " C u s t o m E l e m e n t s . L a b e l D e f i n i t i o n "   l a b e l = " C u s t o m E l e m e n t s . L a b e l D e f i n i t i o n " > < ! [ C D A T A [ H e r r  
 V o r n a m e   N a m e  
 c / o �  
 S t r a s s e  
 P o s t f a c h �  
 P L Z   O r t �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5 2 9 4 5 b 6 c - b 6 5 a - 4 3 6 d - 8 0 4 5 - 6 1 9 e 4 e 4 1 a f 5 1 "   i n t e r n a l T I d = " 8 f d 0 d 0 7 3 - c 0 d 1 - 4 f 8 1 - b b f d - 4 0 8 c 6 d 8 b f a f c " >  
             < B a s e d O n >  
                 < T e m p l a t e   t I d = " 5 0 e 4 c f 8 8 - 7 e 9 3 - 4 b a 9 - 8 1 c f - 5 9 3 e 3 f a 8 f 1 8 9 "   i n t e r n a l T I d = " d 1 f 1 5 9 c 2 - 9 3 6 c - 4 c b 5 - 8 f a c - 6 d 7 a 4 6 e 6 b e 2 3 " >  
                     < B a s e d O n >  
                         < T e m p l a t e   t I d = " e 7 b 4 5 b 5 9 - 4 4 b d - 4 7 b f - 9 6 f d - 9 4 4 e b d a f f 6 a c "   i n t e r n a l T I d = " 7 e f f 9 6 2 b - a a e 6 - 4 0 3 d - a 1 0 e - 1 8 a b e a 7 b 9 7 c 8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9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-->
      <xsl:variable name="linefeed">
        <xsl:text>&amp;#x0A;</xsl:text>
      </xsl:variable>
      <!-- -->
      <xsl:variable name="space">
        <xsl:text> </xsl:text>
      </xsl:variable>
      <!-- -->
      <xsl:template match="/">
    {0}
  </xsl:template>
      <!-- -->
      <xsl:template name="OptionalTransmission">
        <xsl:variable name="Transmission" select="//Text[@id='Contact.Recipient.Selected.Transmission']"/>
        <xsl:variable name="Anschrift" select="//Text[@id='CustomElements.Anschrift']"/>
        <xsl:choose>
          <xsl:when test="normalize-space($Transmission) = ''">
            <xsl:call-template name="StringToList">
              <xsl:with-param name="string" select="//Text[@id='CustomElements.Anschrift']"/>
              <xsl:with-param name="style" select="Recipient"/>
            </xsl:call-template>
          </xsl:when>
          <xsl:otherwise>
            <w:p>
              <w:pPr>
                <w:pStyle w:val="Transmission"/>
              </w:pPr>
              <w:r>
                <w:t>
                  <xsl:value-of select="$Transmission"/>
                </w:t>
              </w:r>
            </w:p>
            <xsl:call-template name="StringToList">
              <xsl:with-param name="string" select="//Text[@id='CustomElements.Anschrift']"/>
              <xsl:with-param name="style" select="Recipient"/>
            </xsl:call-template>
          </xsl:otherwise>
        </xsl:choose>
      </xsl:template>
      <xsl:template name="StringToList">
        <xsl:param name="string"/>
        <xsl:param name="style"/>
        <xsl:if test="$string and (normalize-space($string) != '')">
          <w:p>
            <w:pPr>
              <xsl:element name="w:pStyle">
                <xsl:attribute name="w:val">
                  <xsl:value-of select="$style"/>
                </xsl:attribute>
              </xsl:element>
            </w:pPr>
            <w:r>
              <w:t>
                <xsl:choose>
                  <xsl:when test="contains($string, $linefeed)">
                    <xsl:value-of select="substring-before($string, $linefeed)"/>
                  </xsl:when>
                  <xsl:otherwise>
                    <xsl:value-of select="$string"/>
                  </xsl:otherwise>
                </xsl:choose>
              </w:t>
            </w:r>
          </w:p>
          <xsl:call-template name="StringToList">
            <xsl:with-param name="string" select="substring-after($string, $linefeed)"/>
            <xsl:with-param name="style" select="$style"/>
          </xsl:call-template>
        </xsl:if>
      </xsl:template>
      <!-- --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  <!-- -->
    </xsl:stylesheet>
  </StyleSheet>
  <ExtendedBindings>
    <ExtendedBindingNode>
      <Tag>646706302</Tag>
      <Title>Erweitertes Binding</Title>
      <Body>
        <w:sdtContent xmlns:xsl="http://www.w3.org/1999/XSL/Transform" xmlns:w="http://schemas.openxmlformats.org/wordprocessingml/2006/main">
          <xsl:call-template name="OptionalTransmission"/>
        </w:sdtContent>
      </Body>
      <BuiltIn>false</BuiltIn>
    </ExtendedBindingNode>
  </ExtendedBindings>
</OneOffixxExtendedBindingPart>
</file>

<file path=customXml/itemProps1.xml><?xml version="1.0" encoding="utf-8"?>
<ds:datastoreItem xmlns:ds="http://schemas.openxmlformats.org/officeDocument/2006/customXml" ds:itemID="{B0BC94A3-DD55-44DB-B74B-921C49E68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ee136-66ac-493b-a804-5d93ad1dd94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3DEFD-2AF0-4863-8DE6-D52015562EFF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3E789D70-A537-421C-8388-FB5FC5EE5303}">
  <ds:schemaRefs>
    <ds:schemaRef ds:uri="http://www.w3.org/2001/XMLSchema"/>
    <ds:schemaRef ds:uri="http://schema.oneoffixx.com/OneOffixxContactsPart/1"/>
  </ds:schemaRefs>
</ds:datastoreItem>
</file>

<file path=customXml/itemProps4.xml><?xml version="1.0" encoding="utf-8"?>
<ds:datastoreItem xmlns:ds="http://schemas.openxmlformats.org/officeDocument/2006/customXml" ds:itemID="{A9A2089B-62C2-48FF-A20E-378C472258D7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0B258065-889E-4911-A299-5BF5C1792883}">
  <ds:schemaRefs>
    <ds:schemaRef ds:uri="http://schemas.microsoft.com/office/2006/metadata/properties"/>
    <ds:schemaRef ds:uri="http://schemas.microsoft.com/office/infopath/2007/PartnerControls"/>
    <ds:schemaRef ds:uri="d39ee136-66ac-493b-a804-5d93ad1dd943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16510F28-18A2-4373-B3A2-5B5F5706B74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0BBF5F1-6132-4C20-9161-28692BA0D355}">
  <ds:schemaRefs>
    <ds:schemaRef ds:uri="http://www.w3.org/2001/XMLSchema"/>
    <ds:schemaRef ds:uri="http://schema.oneoffixx.com/OneOffixxSnippetsPart/1"/>
  </ds:schemaRefs>
</ds:datastoreItem>
</file>

<file path=customXml/itemProps8.xml><?xml version="1.0" encoding="utf-8"?>
<ds:datastoreItem xmlns:ds="http://schemas.openxmlformats.org/officeDocument/2006/customXml" ds:itemID="{BC6C6BE7-B05E-4B82-B3FF-667E86341B6A}">
  <ds:schemaRefs>
    <ds:schemaRef ds:uri="http://www.w3.org/2001/XMLSchema"/>
    <ds:schemaRef ds:uri="http://schema.oneoffixx.com/OneOffixxDocumentPart/1"/>
    <ds:schemaRef ds:uri=""/>
  </ds:schemaRefs>
</ds:datastoreItem>
</file>

<file path=customXml/itemProps9.xml><?xml version="1.0" encoding="utf-8"?>
<ds:datastoreItem xmlns:ds="http://schemas.openxmlformats.org/officeDocument/2006/customXml" ds:itemID="{9D164638-6768-4C30-9648-46AFE5885816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56e74971-aec2-43ed-8754-d52f324a366d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Pfiffner</dc:creator>
  <cp:keywords>CI Vorlagen; Brief</cp:keywords>
  <cp:lastModifiedBy>Daniela Bachmann</cp:lastModifiedBy>
  <cp:revision>1</cp:revision>
  <cp:lastPrinted>2019-04-08T11:08:00Z</cp:lastPrinted>
  <dcterms:created xsi:type="dcterms:W3CDTF">2021-05-11T08:39:00Z</dcterms:created>
  <dcterms:modified xsi:type="dcterms:W3CDTF">2021-05-11T08:39:00Z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0x010100A99E0C88070D804C8214B4E0EEE06A3400653B076E9926FD44BA95540CF1738AAF</vt:lpwstr>
  </property>
  <property fmtid="{D5CDD505-2E9C-101B-9397-08002B2CF9AE}" pid="4" name="Dokument Kategorie">
    <vt:lpwstr>61;#A-Z|96e3e5a1-61d8-4fa9-8a89-978a221da028</vt:lpwstr>
  </property>
  <property fmtid="{D5CDD505-2E9C-101B-9397-08002B2CF9AE}" pid="5" name="TaxKeyword">
    <vt:lpwstr>418;#CI Vorlagen|2d9d22cd-ed91-41e1-9f17-4b1d985a1bf0;#364;#Brief|f2518284-734f-4af0-9c16-3234d0cb9d21</vt:lpwstr>
  </property>
  <property fmtid="{D5CDD505-2E9C-101B-9397-08002B2CF9AE}" pid="6" name="Dokumentthema">
    <vt:lpwstr>90;#CI Vorlagen|2d9d22cd-ed91-41e1-9f17-4b1d985a1bf0</vt:lpwstr>
  </property>
</Properties>
</file>